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10" w:rsidRDefault="00983C10" w:rsidP="001E55BB">
      <w:pPr>
        <w:jc w:val="center"/>
      </w:pPr>
      <w:r>
        <w:t xml:space="preserve">Сведения о доходах, расходах,  об имуществе и обязательствах имущественного характера  </w:t>
      </w:r>
    </w:p>
    <w:p w:rsidR="00983C10" w:rsidRDefault="00983C10" w:rsidP="001E55BB">
      <w:pPr>
        <w:jc w:val="center"/>
      </w:pPr>
      <w:r>
        <w:t xml:space="preserve">Главы  МО «Ураковское» и членов  его  семьи  </w:t>
      </w:r>
    </w:p>
    <w:p w:rsidR="00983C10" w:rsidRDefault="00983C10" w:rsidP="001E55BB">
      <w:pPr>
        <w:jc w:val="center"/>
      </w:pPr>
      <w:r>
        <w:t>за период с 01.01.2019 по 31.12.2019</w:t>
      </w:r>
    </w:p>
    <w:p w:rsidR="00983C10" w:rsidRDefault="00983C10" w:rsidP="001E55BB">
      <w:pPr>
        <w:jc w:val="center"/>
      </w:pPr>
    </w:p>
    <w:tbl>
      <w:tblPr>
        <w:tblW w:w="159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087"/>
        <w:gridCol w:w="1701"/>
        <w:gridCol w:w="1594"/>
        <w:gridCol w:w="1107"/>
        <w:gridCol w:w="1080"/>
        <w:gridCol w:w="1889"/>
        <w:gridCol w:w="1119"/>
        <w:gridCol w:w="1080"/>
        <w:gridCol w:w="1652"/>
        <w:gridCol w:w="2102"/>
      </w:tblGrid>
      <w:tr w:rsidR="00983C10" w:rsidTr="004C7230">
        <w:tc>
          <w:tcPr>
            <w:tcW w:w="541" w:type="dxa"/>
            <w:vMerge w:val="restart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087" w:type="dxa"/>
            <w:vMerge w:val="restart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Данные лица,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котором размещаются</w:t>
            </w:r>
          </w:p>
        </w:tc>
        <w:tc>
          <w:tcPr>
            <w:tcW w:w="1701" w:type="dxa"/>
            <w:vMerge w:val="restart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Декларированный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годовой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 (руб)</w:t>
            </w:r>
          </w:p>
        </w:tc>
        <w:tc>
          <w:tcPr>
            <w:tcW w:w="3781" w:type="dxa"/>
            <w:gridSpan w:val="3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находящиеся в собственности</w:t>
            </w:r>
          </w:p>
        </w:tc>
        <w:tc>
          <w:tcPr>
            <w:tcW w:w="4088" w:type="dxa"/>
            <w:gridSpan w:val="3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находящиеся в пользовании</w:t>
            </w:r>
          </w:p>
        </w:tc>
        <w:tc>
          <w:tcPr>
            <w:tcW w:w="1652" w:type="dxa"/>
            <w:vMerge w:val="restart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ные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средства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102" w:type="dxa"/>
            <w:vMerge w:val="restart"/>
          </w:tcPr>
          <w:p w:rsidR="00983C10" w:rsidRPr="00E644D8" w:rsidRDefault="00983C10" w:rsidP="001E55BB">
            <w:pPr>
              <w:pStyle w:val="NoSpacing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>Сведения об</w:t>
            </w:r>
          </w:p>
          <w:p w:rsidR="00983C10" w:rsidRPr="00E644D8" w:rsidRDefault="00983C10" w:rsidP="001E55BB">
            <w:pPr>
              <w:pStyle w:val="NoSpacing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>источниках получения средств, за счет</w:t>
            </w:r>
          </w:p>
          <w:p w:rsidR="00983C10" w:rsidRPr="00E644D8" w:rsidRDefault="00983C10" w:rsidP="001E55BB">
            <w:pPr>
              <w:pStyle w:val="NoSpacing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>которых совершена сделка по приобретению земельного участка, другого объекта</w:t>
            </w:r>
          </w:p>
          <w:p w:rsidR="00983C10" w:rsidRPr="00E644D8" w:rsidRDefault="00983C10" w:rsidP="001E55BB">
            <w:pPr>
              <w:pStyle w:val="NoSpacing"/>
              <w:jc w:val="center"/>
              <w:rPr>
                <w:sz w:val="16"/>
                <w:szCs w:val="16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>недвижимого имущества,</w:t>
            </w:r>
          </w:p>
          <w:p w:rsidR="00983C10" w:rsidRDefault="00983C10" w:rsidP="001E55BB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E644D8">
              <w:rPr>
                <w:sz w:val="16"/>
                <w:szCs w:val="16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</w:p>
        </w:tc>
      </w:tr>
      <w:tr w:rsidR="00983C10" w:rsidTr="004C7230">
        <w:trPr>
          <w:trHeight w:val="775"/>
        </w:trPr>
        <w:tc>
          <w:tcPr>
            <w:tcW w:w="541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  <w:tc>
          <w:tcPr>
            <w:tcW w:w="2087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  <w:tc>
          <w:tcPr>
            <w:tcW w:w="1594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07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Пло-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щадь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(кв.м.)</w:t>
            </w:r>
          </w:p>
        </w:tc>
        <w:tc>
          <w:tcPr>
            <w:tcW w:w="1080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располо-жения</w:t>
            </w:r>
          </w:p>
        </w:tc>
        <w:tc>
          <w:tcPr>
            <w:tcW w:w="1889" w:type="dxa"/>
            <w:tcBorders>
              <w:bottom w:val="nil"/>
            </w:tcBorders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ло-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щадь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(кв.м.)</w:t>
            </w:r>
          </w:p>
        </w:tc>
        <w:tc>
          <w:tcPr>
            <w:tcW w:w="1080" w:type="dxa"/>
          </w:tcPr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</w:t>
            </w:r>
          </w:p>
          <w:p w:rsidR="00983C10" w:rsidRDefault="00983C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располо-жения</w:t>
            </w:r>
          </w:p>
        </w:tc>
        <w:tc>
          <w:tcPr>
            <w:tcW w:w="1652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  <w:tc>
          <w:tcPr>
            <w:tcW w:w="2102" w:type="dxa"/>
            <w:vMerge/>
            <w:vAlign w:val="center"/>
          </w:tcPr>
          <w:p w:rsidR="00983C10" w:rsidRDefault="00983C10">
            <w:pPr>
              <w:rPr>
                <w:lang w:eastAsia="en-US"/>
              </w:rPr>
            </w:pPr>
          </w:p>
        </w:tc>
      </w:tr>
      <w:tr w:rsidR="00983C10" w:rsidRPr="004C7230" w:rsidTr="004C7230">
        <w:tc>
          <w:tcPr>
            <w:tcW w:w="541" w:type="dxa"/>
          </w:tcPr>
          <w:p w:rsidR="00983C10" w:rsidRPr="004C7230" w:rsidRDefault="00983C10">
            <w:pPr>
              <w:spacing w:line="276" w:lineRule="auto"/>
              <w:rPr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7" w:type="dxa"/>
          </w:tcPr>
          <w:p w:rsidR="00983C10" w:rsidRPr="004C7230" w:rsidRDefault="00983C10" w:rsidP="00AF72F5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Бабинцева Татьяна Вениаминовна</w:t>
            </w: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83C10" w:rsidRPr="004C7230" w:rsidRDefault="00983C10" w:rsidP="00D44123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384 821,77</w:t>
            </w:r>
          </w:p>
        </w:tc>
        <w:tc>
          <w:tcPr>
            <w:tcW w:w="1594" w:type="dxa"/>
          </w:tcPr>
          <w:p w:rsidR="00983C10" w:rsidRPr="004C7230" w:rsidRDefault="00983C10" w:rsidP="00E644D8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107" w:type="dxa"/>
          </w:tcPr>
          <w:p w:rsidR="00983C10" w:rsidRPr="004C7230" w:rsidRDefault="00983C10" w:rsidP="00E644D8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080" w:type="dxa"/>
          </w:tcPr>
          <w:p w:rsidR="00983C10" w:rsidRPr="004C7230" w:rsidRDefault="00983C10" w:rsidP="00E644D8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889" w:type="dxa"/>
          </w:tcPr>
          <w:p w:rsidR="00983C10" w:rsidRPr="004C7230" w:rsidRDefault="00983C10" w:rsidP="005E7D19">
            <w:r w:rsidRPr="004C7230">
              <w:rPr>
                <w:sz w:val="22"/>
                <w:szCs w:val="22"/>
              </w:rPr>
              <w:t>1) земельный участок (фактическое предоставление)</w:t>
            </w:r>
          </w:p>
          <w:p w:rsidR="00983C10" w:rsidRPr="004C7230" w:rsidRDefault="00983C10" w:rsidP="005E7D19"/>
          <w:p w:rsidR="00983C10" w:rsidRPr="004C7230" w:rsidRDefault="00983C10" w:rsidP="00E644D8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</w:rPr>
              <w:t>2) жилой дом (фактическое предоставление)</w:t>
            </w:r>
          </w:p>
        </w:tc>
        <w:tc>
          <w:tcPr>
            <w:tcW w:w="1119" w:type="dxa"/>
          </w:tcPr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5000</w:t>
            </w: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54,20</w:t>
            </w: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Россия</w:t>
            </w: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2" w:type="dxa"/>
          </w:tcPr>
          <w:p w:rsidR="00983C10" w:rsidRPr="004C7230" w:rsidRDefault="00983C10" w:rsidP="00E644D8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2102" w:type="dxa"/>
          </w:tcPr>
          <w:p w:rsidR="00983C10" w:rsidRPr="004C7230" w:rsidRDefault="00983C10" w:rsidP="00E644D8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</w:t>
            </w:r>
          </w:p>
        </w:tc>
      </w:tr>
      <w:tr w:rsidR="00983C10" w:rsidRPr="004C7230" w:rsidTr="004C7230">
        <w:tc>
          <w:tcPr>
            <w:tcW w:w="541" w:type="dxa"/>
          </w:tcPr>
          <w:p w:rsidR="00983C10" w:rsidRPr="004C7230" w:rsidRDefault="00983C10">
            <w:pPr>
              <w:spacing w:line="276" w:lineRule="auto"/>
              <w:rPr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7" w:type="dxa"/>
          </w:tcPr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Супруг</w:t>
            </w: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983C10" w:rsidRPr="004C7230" w:rsidRDefault="00983C10" w:rsidP="00717C81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94 357,20</w:t>
            </w:r>
          </w:p>
        </w:tc>
        <w:tc>
          <w:tcPr>
            <w:tcW w:w="1594" w:type="dxa"/>
          </w:tcPr>
          <w:p w:rsidR="00983C10" w:rsidRPr="004C7230" w:rsidRDefault="00983C10" w:rsidP="005E7D19">
            <w:r w:rsidRPr="004C7230">
              <w:rPr>
                <w:sz w:val="22"/>
                <w:szCs w:val="22"/>
              </w:rPr>
              <w:t>2) земельный участок</w:t>
            </w:r>
          </w:p>
          <w:p w:rsidR="00983C10" w:rsidRPr="004C7230" w:rsidRDefault="00983C10" w:rsidP="005E7D19">
            <w:pPr>
              <w:pStyle w:val="NoSpacing"/>
              <w:rPr>
                <w:sz w:val="22"/>
                <w:szCs w:val="22"/>
              </w:rPr>
            </w:pPr>
          </w:p>
          <w:p w:rsidR="00983C10" w:rsidRPr="004C7230" w:rsidRDefault="00983C10" w:rsidP="005E7D19">
            <w:pPr>
              <w:pStyle w:val="NoSpacing"/>
              <w:rPr>
                <w:sz w:val="22"/>
                <w:szCs w:val="22"/>
              </w:rPr>
            </w:pPr>
            <w:r w:rsidRPr="004C7230">
              <w:rPr>
                <w:sz w:val="22"/>
                <w:szCs w:val="22"/>
              </w:rPr>
              <w:t xml:space="preserve">3) жилой дом </w:t>
            </w:r>
          </w:p>
          <w:p w:rsidR="00983C10" w:rsidRPr="004C7230" w:rsidRDefault="00983C10" w:rsidP="005E7D19">
            <w:pPr>
              <w:pStyle w:val="NoSpacing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</w:tcPr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5000</w:t>
            </w: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54,20</w:t>
            </w:r>
          </w:p>
        </w:tc>
        <w:tc>
          <w:tcPr>
            <w:tcW w:w="1080" w:type="dxa"/>
          </w:tcPr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Россия</w:t>
            </w: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89" w:type="dxa"/>
          </w:tcPr>
          <w:p w:rsidR="00983C10" w:rsidRPr="004C7230" w:rsidRDefault="00983C10" w:rsidP="00E644D8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</w:t>
            </w:r>
          </w:p>
        </w:tc>
        <w:tc>
          <w:tcPr>
            <w:tcW w:w="1119" w:type="dxa"/>
          </w:tcPr>
          <w:p w:rsidR="00983C10" w:rsidRPr="004C7230" w:rsidRDefault="00983C10" w:rsidP="00E644D8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080" w:type="dxa"/>
          </w:tcPr>
          <w:p w:rsidR="00983C10" w:rsidRPr="004C7230" w:rsidRDefault="00983C10" w:rsidP="00E644D8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1652" w:type="dxa"/>
          </w:tcPr>
          <w:p w:rsidR="00983C10" w:rsidRDefault="00983C10" w:rsidP="006347A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НИВА </w:t>
            </w:r>
          </w:p>
          <w:p w:rsidR="00983C10" w:rsidRPr="004C7230" w:rsidRDefault="00983C10" w:rsidP="006347AA">
            <w:pPr>
              <w:pStyle w:val="NoSpacing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212300-55</w:t>
            </w:r>
          </w:p>
        </w:tc>
        <w:tc>
          <w:tcPr>
            <w:tcW w:w="2102" w:type="dxa"/>
          </w:tcPr>
          <w:p w:rsidR="00983C10" w:rsidRPr="004C7230" w:rsidRDefault="00983C10" w:rsidP="00E644D8">
            <w:pPr>
              <w:pStyle w:val="NoSpacing"/>
              <w:jc w:val="center"/>
              <w:rPr>
                <w:sz w:val="22"/>
                <w:szCs w:val="22"/>
                <w:lang w:eastAsia="en-US"/>
              </w:rPr>
            </w:pPr>
            <w:r w:rsidRPr="004C7230">
              <w:rPr>
                <w:sz w:val="22"/>
                <w:szCs w:val="22"/>
                <w:lang w:eastAsia="en-US"/>
              </w:rPr>
              <w:t>____</w:t>
            </w:r>
          </w:p>
        </w:tc>
      </w:tr>
    </w:tbl>
    <w:p w:rsidR="00983C10" w:rsidRDefault="00983C10" w:rsidP="00D44123"/>
    <w:sectPr w:rsidR="00983C10" w:rsidSect="00E644D8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170"/>
    <w:rsid w:val="000D1B79"/>
    <w:rsid w:val="001E55BB"/>
    <w:rsid w:val="00250694"/>
    <w:rsid w:val="004C7230"/>
    <w:rsid w:val="00536E2E"/>
    <w:rsid w:val="005E7D19"/>
    <w:rsid w:val="006347AA"/>
    <w:rsid w:val="006A3170"/>
    <w:rsid w:val="006E20F9"/>
    <w:rsid w:val="00717C81"/>
    <w:rsid w:val="0076262B"/>
    <w:rsid w:val="00824535"/>
    <w:rsid w:val="0093776C"/>
    <w:rsid w:val="00983C10"/>
    <w:rsid w:val="00A209CD"/>
    <w:rsid w:val="00AF72F5"/>
    <w:rsid w:val="00D42E35"/>
    <w:rsid w:val="00D44123"/>
    <w:rsid w:val="00E644D8"/>
    <w:rsid w:val="00EF1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B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E55BB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E2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161</Words>
  <Characters>923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2017-04-07T04:09:00Z</cp:lastPrinted>
  <dcterms:created xsi:type="dcterms:W3CDTF">2017-04-07T04:01:00Z</dcterms:created>
  <dcterms:modified xsi:type="dcterms:W3CDTF">2020-03-27T10:21:00Z</dcterms:modified>
</cp:coreProperties>
</file>