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08" w:rsidRDefault="00F34D08" w:rsidP="00933263">
      <w:pPr>
        <w:rPr>
          <w:b/>
        </w:rPr>
      </w:pPr>
      <w:r>
        <w:rPr>
          <w:b/>
        </w:rPr>
        <w:t>СОВЕТ   ДЕПУТАТОВ   МУНИЦИПАЛЬНОГО   ОБРАЗОВАНИЯ   «АДАМСКОЕ»</w:t>
      </w:r>
    </w:p>
    <w:p w:rsidR="00F34D08" w:rsidRDefault="00F34D08" w:rsidP="00933263">
      <w:pPr>
        <w:rPr>
          <w:b/>
        </w:rPr>
      </w:pPr>
      <w:r>
        <w:rPr>
          <w:b/>
        </w:rPr>
        <w:t>«АДАМ»   МУНИЦИПАЛ   КЫЛДЫТЭТЫСЬ   ДЕПУТАТЪЕСЛЭН   КЕНЕШСЫ</w:t>
      </w:r>
    </w:p>
    <w:p w:rsidR="00F34D08" w:rsidRDefault="00F34D08" w:rsidP="00933263">
      <w:pPr>
        <w:rPr>
          <w:b/>
        </w:rPr>
      </w:pPr>
    </w:p>
    <w:p w:rsidR="00F34D08" w:rsidRDefault="00F34D08" w:rsidP="00933263">
      <w:pPr>
        <w:jc w:val="center"/>
        <w:rPr>
          <w:b/>
        </w:rPr>
      </w:pPr>
    </w:p>
    <w:p w:rsidR="00F34D08" w:rsidRDefault="00F34D08" w:rsidP="00933263">
      <w:pPr>
        <w:rPr>
          <w:b/>
        </w:rPr>
      </w:pPr>
    </w:p>
    <w:p w:rsidR="00F34D08" w:rsidRDefault="00F34D08" w:rsidP="00933263">
      <w:pPr>
        <w:jc w:val="center"/>
        <w:rPr>
          <w:b/>
        </w:rPr>
      </w:pPr>
      <w:r>
        <w:rPr>
          <w:b/>
        </w:rPr>
        <w:t>РЕШЕНИЕ</w:t>
      </w:r>
    </w:p>
    <w:p w:rsidR="00F34D08" w:rsidRDefault="00F34D08" w:rsidP="00933263">
      <w:pPr>
        <w:jc w:val="center"/>
        <w:rPr>
          <w:b/>
        </w:rPr>
      </w:pPr>
    </w:p>
    <w:p w:rsidR="00F34D08" w:rsidRDefault="00F34D08" w:rsidP="00933263">
      <w:r>
        <w:rPr>
          <w:b/>
        </w:rPr>
        <w:t>22 июля   2020 года                                                                                                     № 187</w:t>
      </w:r>
      <w:bookmarkStart w:id="0" w:name="_GoBack"/>
      <w:bookmarkEnd w:id="0"/>
    </w:p>
    <w:p w:rsidR="00F34D08" w:rsidRDefault="00F34D08" w:rsidP="00933263">
      <w:pPr>
        <w:rPr>
          <w:b/>
        </w:rPr>
      </w:pPr>
    </w:p>
    <w:p w:rsidR="00F34D08" w:rsidRDefault="00F34D08" w:rsidP="00933263">
      <w:pPr>
        <w:jc w:val="center"/>
        <w:rPr>
          <w:b/>
        </w:rPr>
      </w:pPr>
      <w:r>
        <w:rPr>
          <w:b/>
        </w:rPr>
        <w:t>д. Адам</w:t>
      </w:r>
    </w:p>
    <w:p w:rsidR="00F34D08" w:rsidRDefault="00F34D08" w:rsidP="00933263"/>
    <w:p w:rsidR="00F34D08" w:rsidRDefault="00F34D08" w:rsidP="00933263">
      <w:pPr>
        <w:rPr>
          <w:b/>
        </w:rPr>
      </w:pPr>
      <w:r>
        <w:rPr>
          <w:b/>
        </w:rPr>
        <w:t>Об отпуске Главы муниципального</w:t>
      </w:r>
    </w:p>
    <w:p w:rsidR="00F34D08" w:rsidRDefault="00F34D08" w:rsidP="00933263">
      <w:pPr>
        <w:rPr>
          <w:b/>
        </w:rPr>
      </w:pPr>
      <w:r>
        <w:rPr>
          <w:b/>
        </w:rPr>
        <w:t>образования «Адамское»</w:t>
      </w:r>
    </w:p>
    <w:p w:rsidR="00F34D08" w:rsidRDefault="00F34D08" w:rsidP="00933263">
      <w:pPr>
        <w:rPr>
          <w:b/>
        </w:rPr>
      </w:pPr>
      <w:r>
        <w:rPr>
          <w:b/>
        </w:rPr>
        <w:t xml:space="preserve"> </w:t>
      </w:r>
    </w:p>
    <w:p w:rsidR="00F34D08" w:rsidRDefault="00F34D08" w:rsidP="00933263">
      <w:pPr>
        <w:rPr>
          <w:b/>
        </w:rPr>
      </w:pPr>
    </w:p>
    <w:p w:rsidR="00F34D08" w:rsidRDefault="00F34D08" w:rsidP="00933263">
      <w:pPr>
        <w:ind w:firstLine="567"/>
        <w:jc w:val="both"/>
        <w:rPr>
          <w:b/>
        </w:rPr>
      </w:pPr>
      <w:r>
        <w:t xml:space="preserve">В соответствии со статьями 115 и 119 Трудового Кодекса Российской Федерации и Уставом Совета депутатов муниципального образования «Адамское», рассмотрев заявление Растегаева К.С.,  </w:t>
      </w:r>
      <w:r>
        <w:rPr>
          <w:b/>
        </w:rPr>
        <w:t>Совет депутатов муниципального образования «Адамское» РЕШИЛ:</w:t>
      </w:r>
    </w:p>
    <w:p w:rsidR="00F34D08" w:rsidRDefault="00F34D08" w:rsidP="00933263">
      <w:pPr>
        <w:pStyle w:val="ListParagraph"/>
        <w:numPr>
          <w:ilvl w:val="0"/>
          <w:numId w:val="1"/>
        </w:numPr>
        <w:spacing w:after="200"/>
        <w:ind w:left="0" w:firstLine="567"/>
        <w:jc w:val="both"/>
      </w:pPr>
      <w:r>
        <w:t xml:space="preserve">Предоставить Главе муниципального образования «Адамское» Растегаеву Константину Сергеевичу ежегодный  основной   оплачиваемый отпуск продолжительностью 22   календарных дня    с 03.08.2020 года по  24.08.2020 года                за период работы   с 08.10.2019  года по 07.10.2020 года.  </w:t>
      </w:r>
    </w:p>
    <w:p w:rsidR="00F34D08" w:rsidRDefault="00F34D08" w:rsidP="00933263">
      <w:pPr>
        <w:pStyle w:val="ListParagraph"/>
        <w:numPr>
          <w:ilvl w:val="0"/>
          <w:numId w:val="1"/>
        </w:numPr>
        <w:spacing w:after="200"/>
        <w:ind w:left="0" w:firstLine="567"/>
        <w:jc w:val="both"/>
      </w:pPr>
      <w:r>
        <w:t>Предоставить  Растегаеву К.С. единовременную выплату   в размере двух должностных окладов, согласно  Положения  об оплате труда выборного должностного  лица органов местного самоуправления муниципального образования «Адамское», осуществляющего свои полномочия на постоянной основе, утвержденного решением Совета депутатов муниципального образования «Адамское» № 5 от 07.10.2016 года.</w:t>
      </w:r>
    </w:p>
    <w:p w:rsidR="00F34D08" w:rsidRDefault="00F34D08" w:rsidP="00933263">
      <w:pPr>
        <w:jc w:val="both"/>
      </w:pPr>
    </w:p>
    <w:p w:rsidR="00F34D08" w:rsidRDefault="00F34D08" w:rsidP="00933263">
      <w:pPr>
        <w:ind w:firstLine="567"/>
        <w:jc w:val="both"/>
      </w:pPr>
    </w:p>
    <w:p w:rsidR="00F34D08" w:rsidRDefault="00F34D08" w:rsidP="00933263">
      <w:pPr>
        <w:rPr>
          <w:b/>
        </w:rPr>
      </w:pPr>
      <w:r>
        <w:rPr>
          <w:b/>
        </w:rPr>
        <w:t>Заместитель Председателя Совета</w:t>
      </w:r>
    </w:p>
    <w:p w:rsidR="00F34D08" w:rsidRDefault="00F34D08" w:rsidP="00933263">
      <w:pPr>
        <w:rPr>
          <w:b/>
        </w:rPr>
      </w:pPr>
      <w:r>
        <w:rPr>
          <w:b/>
        </w:rPr>
        <w:t>депутатов муниципального образования «Адамское»                           Г.И. Васильева</w:t>
      </w:r>
    </w:p>
    <w:p w:rsidR="00F34D08" w:rsidRDefault="00F34D08" w:rsidP="00933263">
      <w:pPr>
        <w:rPr>
          <w:b/>
        </w:rPr>
      </w:pPr>
    </w:p>
    <w:p w:rsidR="00F34D08" w:rsidRDefault="00F34D08" w:rsidP="00933263">
      <w:pPr>
        <w:rPr>
          <w:b/>
        </w:rPr>
      </w:pPr>
    </w:p>
    <w:p w:rsidR="00F34D08" w:rsidRDefault="00F34D08" w:rsidP="00933263">
      <w:pPr>
        <w:rPr>
          <w:b/>
        </w:rPr>
      </w:pPr>
    </w:p>
    <w:p w:rsidR="00F34D08" w:rsidRDefault="00F34D08" w:rsidP="00933263">
      <w:pPr>
        <w:rPr>
          <w:b/>
        </w:rPr>
      </w:pPr>
    </w:p>
    <w:p w:rsidR="00F34D08" w:rsidRDefault="00F34D08" w:rsidP="00933263">
      <w:pPr>
        <w:rPr>
          <w:b/>
        </w:rPr>
      </w:pPr>
    </w:p>
    <w:p w:rsidR="00F34D08" w:rsidRDefault="00F34D08" w:rsidP="00933263">
      <w:pPr>
        <w:rPr>
          <w:b/>
        </w:rPr>
      </w:pPr>
    </w:p>
    <w:p w:rsidR="00F34D08" w:rsidRDefault="00F34D08" w:rsidP="00933263"/>
    <w:p w:rsidR="00F34D08" w:rsidRDefault="00F34D08" w:rsidP="00933263"/>
    <w:p w:rsidR="00F34D08" w:rsidRDefault="00F34D08" w:rsidP="00933263"/>
    <w:p w:rsidR="00F34D08" w:rsidRDefault="00F34D08" w:rsidP="00933263"/>
    <w:p w:rsidR="00F34D08" w:rsidRDefault="00F34D08"/>
    <w:sectPr w:rsidR="00F34D08" w:rsidSect="007F06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5251F"/>
    <w:multiLevelType w:val="hybridMultilevel"/>
    <w:tmpl w:val="C0EC9F06"/>
    <w:lvl w:ilvl="0" w:tplc="25F8281A">
      <w:start w:val="1"/>
      <w:numFmt w:val="decimal"/>
      <w:lvlText w:val="%1."/>
      <w:lvlJc w:val="left"/>
      <w:pPr>
        <w:ind w:left="1527" w:hanging="9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D23"/>
    <w:rsid w:val="00521D23"/>
    <w:rsid w:val="00614E61"/>
    <w:rsid w:val="007F06EF"/>
    <w:rsid w:val="008D3DF7"/>
    <w:rsid w:val="00933263"/>
    <w:rsid w:val="00D27B40"/>
    <w:rsid w:val="00F34D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6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32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205</Words>
  <Characters>1171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2020-07-24T09:51:00Z</cp:lastPrinted>
  <dcterms:created xsi:type="dcterms:W3CDTF">2020-07-22T12:13:00Z</dcterms:created>
  <dcterms:modified xsi:type="dcterms:W3CDTF">2020-07-24T09:59:00Z</dcterms:modified>
</cp:coreProperties>
</file>