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30" w:rsidRPr="005F79AD" w:rsidRDefault="009D3130" w:rsidP="000B79F4">
      <w:pPr>
        <w:shd w:val="clear" w:color="auto" w:fill="FFFFFF"/>
        <w:ind w:left="38" w:right="563"/>
        <w:rPr>
          <w:b/>
          <w:color w:val="FF0000"/>
        </w:rPr>
      </w:pPr>
    </w:p>
    <w:p w:rsidR="009D3130" w:rsidRDefault="009D3130" w:rsidP="00EB0918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СОВЕТ  ДЕПУТАТОВ   МУНИЦИПАЛЬНОГО  ОБРАЗОВАНИЯ  «УРАКОВСКОЕ»</w:t>
      </w:r>
    </w:p>
    <w:p w:rsidR="009D3130" w:rsidRDefault="009D3130" w:rsidP="00EB0918">
      <w:pPr>
        <w:jc w:val="center"/>
        <w:rPr>
          <w:bCs/>
          <w:sz w:val="20"/>
          <w:szCs w:val="20"/>
        </w:rPr>
      </w:pPr>
    </w:p>
    <w:p w:rsidR="009D3130" w:rsidRDefault="009D3130" w:rsidP="00EB0918">
      <w:pPr>
        <w:pBdr>
          <w:bottom w:val="single" w:sz="8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 УРАК» МУНИЦИПАЛ  КЫЛДЭТЫСЬ   ДЕПУТАТЪЕСЛЭН  КЕНЕШСЫ</w:t>
      </w:r>
    </w:p>
    <w:p w:rsidR="009D3130" w:rsidRDefault="009D3130" w:rsidP="00EB0918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Советская ул. д.12а  д. Ураково  Глазовский район, Удмуртская Республика, тел.90-738</w:t>
      </w:r>
    </w:p>
    <w:p w:rsidR="009D3130" w:rsidRDefault="009D3130" w:rsidP="00EB0918">
      <w:pPr>
        <w:tabs>
          <w:tab w:val="center" w:pos="4677"/>
        </w:tabs>
        <w:rPr>
          <w:sz w:val="20"/>
          <w:szCs w:val="20"/>
        </w:rPr>
      </w:pPr>
    </w:p>
    <w:p w:rsidR="009D3130" w:rsidRDefault="009D3130" w:rsidP="00EB0918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Десятая сессия  Совета  депутатов муниципального </w:t>
      </w:r>
    </w:p>
    <w:p w:rsidR="009D3130" w:rsidRDefault="009D3130" w:rsidP="00EB0918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 образования «Ураковское» четвертого созыва</w:t>
      </w:r>
    </w:p>
    <w:p w:rsidR="009D3130" w:rsidRDefault="009D3130" w:rsidP="00EB0918"/>
    <w:p w:rsidR="009D3130" w:rsidRDefault="009D3130" w:rsidP="00EB0918">
      <w:pPr>
        <w:rPr>
          <w:b/>
        </w:rPr>
      </w:pPr>
      <w:r>
        <w:t xml:space="preserve">                                                                </w:t>
      </w:r>
      <w:r>
        <w:rPr>
          <w:b/>
          <w:bCs/>
        </w:rPr>
        <w:t>РЕШЕНИЕ</w:t>
      </w:r>
    </w:p>
    <w:p w:rsidR="009D3130" w:rsidRDefault="009D3130" w:rsidP="00EB0918">
      <w:pPr>
        <w:rPr>
          <w:b/>
        </w:rPr>
      </w:pPr>
      <w:r>
        <w:rPr>
          <w:b/>
          <w:bCs/>
        </w:rPr>
        <w:t xml:space="preserve">                       Совета депутатов муниципального образования «Ураковское»</w:t>
      </w:r>
    </w:p>
    <w:p w:rsidR="009D3130" w:rsidRDefault="009D3130" w:rsidP="00EB0918">
      <w:pPr>
        <w:rPr>
          <w:b/>
        </w:rPr>
      </w:pPr>
    </w:p>
    <w:p w:rsidR="009D3130" w:rsidRDefault="009D3130" w:rsidP="00EB0918">
      <w:pPr>
        <w:rPr>
          <w:b/>
          <w:bCs/>
        </w:rPr>
      </w:pPr>
      <w:r>
        <w:rPr>
          <w:b/>
          <w:bCs/>
        </w:rPr>
        <w:t>26 мая 2017 года                                                                                                           №  44</w:t>
      </w:r>
    </w:p>
    <w:p w:rsidR="009D3130" w:rsidRDefault="009D3130" w:rsidP="00EB0918">
      <w:pPr>
        <w:rPr>
          <w:b/>
          <w:i/>
          <w:sz w:val="28"/>
          <w:szCs w:val="28"/>
        </w:rPr>
      </w:pPr>
    </w:p>
    <w:p w:rsidR="009D3130" w:rsidRDefault="009D3130" w:rsidP="00EB0918">
      <w:pPr>
        <w:pStyle w:val="Heading4"/>
        <w:rPr>
          <w:szCs w:val="24"/>
        </w:rPr>
      </w:pPr>
      <w:r>
        <w:rPr>
          <w:szCs w:val="24"/>
        </w:rPr>
        <w:t xml:space="preserve">О внесении изменений в решение Совета депутатов </w:t>
      </w:r>
    </w:p>
    <w:p w:rsidR="009D3130" w:rsidRDefault="009D3130" w:rsidP="00EB0918">
      <w:pPr>
        <w:pStyle w:val="Heading4"/>
        <w:rPr>
          <w:szCs w:val="24"/>
        </w:rPr>
      </w:pPr>
      <w:r>
        <w:rPr>
          <w:szCs w:val="24"/>
        </w:rPr>
        <w:t xml:space="preserve">муниципального образования «Ураковское » </w:t>
      </w:r>
    </w:p>
    <w:p w:rsidR="009D3130" w:rsidRDefault="009D3130" w:rsidP="00EB0918">
      <w:pPr>
        <w:pStyle w:val="Heading4"/>
        <w:rPr>
          <w:szCs w:val="24"/>
        </w:rPr>
      </w:pPr>
      <w:r>
        <w:rPr>
          <w:szCs w:val="24"/>
        </w:rPr>
        <w:t xml:space="preserve">от 26.12.2016 года № 20 «О бюджете муниципального </w:t>
      </w:r>
    </w:p>
    <w:p w:rsidR="009D3130" w:rsidRDefault="009D3130" w:rsidP="00EB0918">
      <w:pPr>
        <w:pStyle w:val="Heading4"/>
        <w:rPr>
          <w:bCs/>
          <w:szCs w:val="24"/>
        </w:rPr>
      </w:pPr>
      <w:r>
        <w:rPr>
          <w:szCs w:val="24"/>
        </w:rPr>
        <w:t xml:space="preserve">образования «Ураковское» </w:t>
      </w:r>
      <w:r>
        <w:rPr>
          <w:bCs/>
          <w:szCs w:val="24"/>
        </w:rPr>
        <w:t>на 2017 год и на</w:t>
      </w:r>
    </w:p>
    <w:p w:rsidR="009D3130" w:rsidRDefault="009D3130" w:rsidP="00EB0918">
      <w:pPr>
        <w:pStyle w:val="Heading4"/>
        <w:rPr>
          <w:szCs w:val="24"/>
        </w:rPr>
      </w:pPr>
      <w:r>
        <w:rPr>
          <w:szCs w:val="24"/>
        </w:rPr>
        <w:t>плановый  период 2018 и 2019 годов»</w:t>
      </w:r>
    </w:p>
    <w:p w:rsidR="009D3130" w:rsidRPr="00EB0918" w:rsidRDefault="009D3130" w:rsidP="00EB0918">
      <w:pPr>
        <w:rPr>
          <w:b/>
        </w:rPr>
      </w:pPr>
      <w:r w:rsidRPr="007E5095">
        <w:rPr>
          <w:b/>
        </w:rPr>
        <w:t xml:space="preserve"> </w:t>
      </w:r>
      <w:r w:rsidRPr="00912226">
        <w:rPr>
          <w:b/>
        </w:rPr>
        <w:t>(в ред</w:t>
      </w:r>
      <w:r>
        <w:rPr>
          <w:b/>
        </w:rPr>
        <w:t>. решения от 27.01.2017 года № 29</w:t>
      </w:r>
      <w:r w:rsidRPr="007E5095">
        <w:rPr>
          <w:b/>
        </w:rPr>
        <w:t>)</w:t>
      </w:r>
    </w:p>
    <w:p w:rsidR="009D3130" w:rsidRPr="005F79AD" w:rsidRDefault="009D3130" w:rsidP="00912226">
      <w:pPr>
        <w:jc w:val="both"/>
      </w:pPr>
    </w:p>
    <w:p w:rsidR="009D3130" w:rsidRPr="005F79AD" w:rsidRDefault="009D3130" w:rsidP="001C59DA">
      <w:pPr>
        <w:ind w:firstLine="567"/>
        <w:jc w:val="both"/>
      </w:pPr>
      <w:r w:rsidRPr="005F79AD">
        <w:t>Руководствуясь Бюджетным кодексом Российской Федерации, Уставом муниципального образования «Ураковское», Положением о бюджетном процессе в муниципальном образовании «Ураковское»</w:t>
      </w:r>
      <w:r>
        <w:t>,</w:t>
      </w:r>
      <w:r w:rsidRPr="005F79AD">
        <w:t xml:space="preserve"> </w:t>
      </w:r>
      <w:r w:rsidRPr="005F79AD">
        <w:rPr>
          <w:b/>
        </w:rPr>
        <w:t>Совет депутатов муниципального образования «Ураковское» РЕШИЛ:</w:t>
      </w:r>
    </w:p>
    <w:p w:rsidR="009D3130" w:rsidRPr="00EE29FC" w:rsidRDefault="009D3130" w:rsidP="002D49F2">
      <w:pPr>
        <w:jc w:val="both"/>
      </w:pPr>
    </w:p>
    <w:p w:rsidR="009D3130" w:rsidRPr="00EE29FC" w:rsidRDefault="009D3130" w:rsidP="00EE29FC">
      <w:pPr>
        <w:pStyle w:val="Heading4"/>
        <w:rPr>
          <w:b w:val="0"/>
          <w:szCs w:val="24"/>
        </w:rPr>
      </w:pPr>
      <w:r w:rsidRPr="00EE29FC">
        <w:rPr>
          <w:b w:val="0"/>
        </w:rPr>
        <w:t xml:space="preserve">1. Внести следующие изменения в решение Совета депутатов муниципального образования «Ураковское» </w:t>
      </w:r>
      <w:r w:rsidRPr="00EE29FC">
        <w:rPr>
          <w:b w:val="0"/>
          <w:szCs w:val="24"/>
        </w:rPr>
        <w:t xml:space="preserve">от 26.12.2016 года № 20 «О бюджете муниципального </w:t>
      </w:r>
      <w:r w:rsidRPr="00EE29FC">
        <w:rPr>
          <w:b w:val="0"/>
        </w:rPr>
        <w:t xml:space="preserve">образования «Ураковское» </w:t>
      </w:r>
      <w:r w:rsidRPr="00EE29FC">
        <w:rPr>
          <w:b w:val="0"/>
          <w:bCs/>
        </w:rPr>
        <w:t xml:space="preserve">на 2017 год и на </w:t>
      </w:r>
      <w:r w:rsidRPr="00EE29FC">
        <w:rPr>
          <w:b w:val="0"/>
        </w:rPr>
        <w:t>плановый  период 2018 и 2019 годов» (в ре</w:t>
      </w:r>
      <w:r>
        <w:rPr>
          <w:b w:val="0"/>
        </w:rPr>
        <w:t>д. решения от 27.01.2017 года № 29</w:t>
      </w:r>
      <w:r w:rsidRPr="00EE29FC">
        <w:rPr>
          <w:b w:val="0"/>
        </w:rPr>
        <w:t>):</w:t>
      </w:r>
    </w:p>
    <w:p w:rsidR="009D3130" w:rsidRPr="00EE29FC" w:rsidRDefault="009D3130" w:rsidP="00A75492">
      <w:pPr>
        <w:ind w:firstLine="567"/>
        <w:jc w:val="both"/>
      </w:pPr>
    </w:p>
    <w:p w:rsidR="009D3130" w:rsidRPr="005F79AD" w:rsidRDefault="009D3130" w:rsidP="00A46FCC">
      <w:pPr>
        <w:ind w:firstLine="567"/>
        <w:jc w:val="both"/>
      </w:pPr>
      <w:r w:rsidRPr="005F79AD">
        <w:t xml:space="preserve">1.1. В связи с передачей части полномочий по содержанию дорог внутрипоселенческого назначения: </w:t>
      </w:r>
    </w:p>
    <w:p w:rsidR="009D3130" w:rsidRPr="005F79AD" w:rsidRDefault="009D3130" w:rsidP="00A46FCC">
      <w:pPr>
        <w:jc w:val="both"/>
      </w:pPr>
    </w:p>
    <w:p w:rsidR="009D3130" w:rsidRPr="005F79AD" w:rsidRDefault="009D3130" w:rsidP="00A75492">
      <w:pPr>
        <w:ind w:firstLine="567"/>
        <w:jc w:val="both"/>
      </w:pPr>
      <w:r w:rsidRPr="005F79AD">
        <w:t xml:space="preserve">1.1.1. Увеличить доходную часть бюджета МО </w:t>
      </w:r>
      <w:r>
        <w:t>«Ураковское» на 45,9</w:t>
      </w:r>
      <w:r w:rsidRPr="005F79AD">
        <w:t xml:space="preserve"> тыс.  руб.:</w:t>
      </w:r>
    </w:p>
    <w:p w:rsidR="009D3130" w:rsidRPr="005F79AD" w:rsidRDefault="009D3130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9D3130" w:rsidRPr="005F79AD" w:rsidTr="00F41D15">
        <w:tc>
          <w:tcPr>
            <w:tcW w:w="648" w:type="dxa"/>
            <w:vAlign w:val="center"/>
          </w:tcPr>
          <w:p w:rsidR="009D3130" w:rsidRPr="005F79AD" w:rsidRDefault="009D313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№</w:t>
            </w:r>
          </w:p>
          <w:p w:rsidR="009D3130" w:rsidRPr="005F79AD" w:rsidRDefault="009D313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9D3130" w:rsidRPr="005F79AD" w:rsidRDefault="009D313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9D3130" w:rsidRPr="005F79AD" w:rsidRDefault="009D313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9D3130" w:rsidRPr="005F79AD" w:rsidRDefault="009D313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Сумма,</w:t>
            </w:r>
          </w:p>
          <w:p w:rsidR="009D3130" w:rsidRPr="005F79AD" w:rsidRDefault="009D313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тыс. руб.</w:t>
            </w:r>
          </w:p>
        </w:tc>
      </w:tr>
      <w:tr w:rsidR="009D3130" w:rsidRPr="005F79AD" w:rsidTr="00F41D15">
        <w:tc>
          <w:tcPr>
            <w:tcW w:w="648" w:type="dxa"/>
            <w:vAlign w:val="center"/>
          </w:tcPr>
          <w:p w:rsidR="009D3130" w:rsidRPr="00D763B6" w:rsidRDefault="009D3130" w:rsidP="00F41D15">
            <w:pPr>
              <w:spacing w:line="276" w:lineRule="auto"/>
              <w:jc w:val="center"/>
              <w:rPr>
                <w:lang w:eastAsia="en-US"/>
              </w:rPr>
            </w:pPr>
            <w:r w:rsidRPr="00D763B6"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9D3130" w:rsidRPr="00D763B6" w:rsidRDefault="009D3130" w:rsidP="00F41D15">
            <w:pPr>
              <w:spacing w:line="276" w:lineRule="auto"/>
              <w:jc w:val="both"/>
              <w:rPr>
                <w:lang w:eastAsia="en-US"/>
              </w:rPr>
            </w:pPr>
            <w:r w:rsidRPr="00D763B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vAlign w:val="center"/>
          </w:tcPr>
          <w:p w:rsidR="009D3130" w:rsidRPr="00D763B6" w:rsidRDefault="009D3130" w:rsidP="00D763B6">
            <w:pPr>
              <w:spacing w:line="276" w:lineRule="auto"/>
              <w:jc w:val="center"/>
              <w:rPr>
                <w:lang w:eastAsia="en-US"/>
              </w:rPr>
            </w:pPr>
            <w:r w:rsidRPr="00D763B6"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vAlign w:val="center"/>
          </w:tcPr>
          <w:p w:rsidR="009D3130" w:rsidRPr="00D763B6" w:rsidRDefault="009D3130" w:rsidP="00F41D15">
            <w:pPr>
              <w:spacing w:line="276" w:lineRule="auto"/>
              <w:jc w:val="center"/>
              <w:rPr>
                <w:lang w:eastAsia="en-US"/>
              </w:rPr>
            </w:pPr>
            <w:r w:rsidRPr="00D763B6">
              <w:rPr>
                <w:lang w:eastAsia="en-US"/>
              </w:rPr>
              <w:t>45,9</w:t>
            </w:r>
          </w:p>
        </w:tc>
      </w:tr>
    </w:tbl>
    <w:p w:rsidR="009D3130" w:rsidRPr="005F79AD" w:rsidRDefault="009D3130" w:rsidP="002D49F2">
      <w:pPr>
        <w:jc w:val="both"/>
        <w:rPr>
          <w:b/>
        </w:rPr>
      </w:pPr>
    </w:p>
    <w:p w:rsidR="009D3130" w:rsidRPr="005F79AD" w:rsidRDefault="009D3130" w:rsidP="00034544">
      <w:pPr>
        <w:ind w:firstLine="567"/>
        <w:jc w:val="both"/>
      </w:pPr>
      <w:r w:rsidRPr="005F79AD">
        <w:t xml:space="preserve">1.1.2. Увеличить расходную часть бюджета МО «Ураковское» </w:t>
      </w:r>
      <w:r>
        <w:t>на 45,9</w:t>
      </w:r>
      <w:r w:rsidRPr="005F79AD">
        <w:t xml:space="preserve"> тыс. руб. по следующим направлениям:</w:t>
      </w:r>
    </w:p>
    <w:p w:rsidR="009D3130" w:rsidRPr="005F79AD" w:rsidRDefault="009D3130" w:rsidP="002D49F2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43"/>
        <w:gridCol w:w="2844"/>
        <w:gridCol w:w="1267"/>
      </w:tblGrid>
      <w:tr w:rsidR="009D3130" w:rsidRPr="005F79AD" w:rsidTr="00991781">
        <w:trPr>
          <w:trHeight w:val="663"/>
        </w:trPr>
        <w:tc>
          <w:tcPr>
            <w:tcW w:w="644" w:type="dxa"/>
            <w:vAlign w:val="center"/>
          </w:tcPr>
          <w:p w:rsidR="009D3130" w:rsidRPr="005F79AD" w:rsidRDefault="009D3130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№</w:t>
            </w:r>
          </w:p>
          <w:p w:rsidR="009D3130" w:rsidRPr="005F79AD" w:rsidRDefault="009D3130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п/п</w:t>
            </w:r>
          </w:p>
        </w:tc>
        <w:tc>
          <w:tcPr>
            <w:tcW w:w="4743" w:type="dxa"/>
            <w:vAlign w:val="center"/>
          </w:tcPr>
          <w:p w:rsidR="009D3130" w:rsidRPr="005F79AD" w:rsidRDefault="009D3130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vAlign w:val="center"/>
          </w:tcPr>
          <w:p w:rsidR="009D3130" w:rsidRPr="005F79AD" w:rsidRDefault="009D3130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vAlign w:val="center"/>
          </w:tcPr>
          <w:p w:rsidR="009D3130" w:rsidRPr="005F79AD" w:rsidRDefault="009D3130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Сумма,</w:t>
            </w:r>
          </w:p>
          <w:p w:rsidR="009D3130" w:rsidRPr="005F79AD" w:rsidRDefault="009D3130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тыс. руб.</w:t>
            </w:r>
          </w:p>
        </w:tc>
      </w:tr>
      <w:tr w:rsidR="009D3130" w:rsidRPr="005F79AD" w:rsidTr="00991781">
        <w:tc>
          <w:tcPr>
            <w:tcW w:w="644" w:type="dxa"/>
            <w:vAlign w:val="center"/>
          </w:tcPr>
          <w:p w:rsidR="009D3130" w:rsidRPr="005F79AD" w:rsidRDefault="009D3130" w:rsidP="00991781">
            <w:pPr>
              <w:spacing w:line="276" w:lineRule="auto"/>
              <w:jc w:val="center"/>
              <w:rPr>
                <w:lang w:eastAsia="en-US"/>
              </w:rPr>
            </w:pPr>
            <w:r w:rsidRPr="005F79AD">
              <w:rPr>
                <w:lang w:eastAsia="en-US"/>
              </w:rPr>
              <w:t>1.</w:t>
            </w:r>
          </w:p>
        </w:tc>
        <w:tc>
          <w:tcPr>
            <w:tcW w:w="4743" w:type="dxa"/>
            <w:vAlign w:val="center"/>
          </w:tcPr>
          <w:p w:rsidR="009D3130" w:rsidRPr="005F79AD" w:rsidRDefault="009D3130" w:rsidP="00991781">
            <w:pPr>
              <w:spacing w:line="276" w:lineRule="auto"/>
              <w:rPr>
                <w:lang w:eastAsia="en-US"/>
              </w:rPr>
            </w:pPr>
            <w:r w:rsidRPr="005F79AD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vAlign w:val="center"/>
          </w:tcPr>
          <w:p w:rsidR="009D3130" w:rsidRPr="005F79AD" w:rsidRDefault="009D3130" w:rsidP="00991781">
            <w:pPr>
              <w:spacing w:line="276" w:lineRule="auto"/>
              <w:jc w:val="center"/>
              <w:rPr>
                <w:lang w:eastAsia="en-US"/>
              </w:rPr>
            </w:pPr>
            <w:r w:rsidRPr="005F79AD">
              <w:rPr>
                <w:lang w:eastAsia="en-US"/>
              </w:rPr>
              <w:t>221 0409 0740462520 244</w:t>
            </w:r>
          </w:p>
        </w:tc>
        <w:tc>
          <w:tcPr>
            <w:tcW w:w="1267" w:type="dxa"/>
            <w:vAlign w:val="center"/>
          </w:tcPr>
          <w:p w:rsidR="009D3130" w:rsidRPr="005F79AD" w:rsidRDefault="009D3130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45,9</w:t>
            </w:r>
          </w:p>
        </w:tc>
      </w:tr>
    </w:tbl>
    <w:p w:rsidR="009D3130" w:rsidRPr="005F79AD" w:rsidRDefault="009D3130" w:rsidP="00F33EE1">
      <w:pPr>
        <w:jc w:val="both"/>
        <w:rPr>
          <w:color w:val="FF0000"/>
        </w:rPr>
      </w:pPr>
    </w:p>
    <w:p w:rsidR="009D3130" w:rsidRPr="00243A41" w:rsidRDefault="009D3130" w:rsidP="003C4757">
      <w:pPr>
        <w:ind w:firstLine="567"/>
        <w:jc w:val="both"/>
      </w:pPr>
      <w:r w:rsidRPr="00243A41">
        <w:t>2. Утвердить бюджет МО «Ураковское» на 201</w:t>
      </w:r>
      <w:r>
        <w:t>7</w:t>
      </w:r>
      <w:r w:rsidRPr="00243A41">
        <w:t xml:space="preserve"> год по </w:t>
      </w:r>
      <w:r w:rsidRPr="00076313">
        <w:t xml:space="preserve">доходам в сумме </w:t>
      </w:r>
      <w:r>
        <w:t>3287,1</w:t>
      </w:r>
      <w:r w:rsidRPr="00076313">
        <w:t xml:space="preserve"> тыс. </w:t>
      </w:r>
      <w:r w:rsidRPr="00243A41">
        <w:t xml:space="preserve">руб., по расходам в сумме </w:t>
      </w:r>
      <w:r>
        <w:t>3297,1</w:t>
      </w:r>
      <w:r w:rsidRPr="00BD5C92">
        <w:t xml:space="preserve"> </w:t>
      </w:r>
      <w:r w:rsidRPr="00243A41">
        <w:t>тыс. руб.</w:t>
      </w:r>
    </w:p>
    <w:p w:rsidR="009D3130" w:rsidRPr="00EE29FC" w:rsidRDefault="009D3130" w:rsidP="003C4757">
      <w:pPr>
        <w:ind w:firstLine="567"/>
        <w:jc w:val="both"/>
        <w:rPr>
          <w:color w:val="FF0000"/>
        </w:rPr>
      </w:pPr>
    </w:p>
    <w:p w:rsidR="009D3130" w:rsidRPr="00EE29FC" w:rsidRDefault="009D3130" w:rsidP="00EE29FC">
      <w:pPr>
        <w:pStyle w:val="Heading4"/>
        <w:rPr>
          <w:b w:val="0"/>
          <w:szCs w:val="24"/>
        </w:rPr>
      </w:pPr>
      <w:r>
        <w:rPr>
          <w:b w:val="0"/>
        </w:rPr>
        <w:t xml:space="preserve">         </w:t>
      </w:r>
      <w:r w:rsidRPr="00EE29FC">
        <w:rPr>
          <w:b w:val="0"/>
        </w:rPr>
        <w:t xml:space="preserve">3. Внести соответствующие изменения в Приложения № 1,7,9,11 решения Совета депутатов муниципального образования «Ураковское» от 26.12.2016 года № 20 «О бюджете муниципального образования «Ураковское» </w:t>
      </w:r>
      <w:r w:rsidRPr="00EE29FC">
        <w:rPr>
          <w:b w:val="0"/>
          <w:bCs/>
        </w:rPr>
        <w:t>на 2017 год и на</w:t>
      </w:r>
      <w:r w:rsidRPr="00EE29FC">
        <w:rPr>
          <w:b w:val="0"/>
        </w:rPr>
        <w:t xml:space="preserve"> плановый  период 2018 и 2019 годов» (в ре</w:t>
      </w:r>
      <w:r>
        <w:rPr>
          <w:b w:val="0"/>
        </w:rPr>
        <w:t>д. решения от 27.01.2017 года № 29</w:t>
      </w:r>
      <w:r w:rsidRPr="00EE29FC">
        <w:rPr>
          <w:b w:val="0"/>
        </w:rPr>
        <w:t>)</w:t>
      </w:r>
    </w:p>
    <w:p w:rsidR="009D3130" w:rsidRPr="00EE29FC" w:rsidRDefault="009D3130" w:rsidP="00E63ACD">
      <w:pPr>
        <w:ind w:firstLine="567"/>
        <w:jc w:val="both"/>
      </w:pPr>
    </w:p>
    <w:p w:rsidR="009D3130" w:rsidRPr="00F532DE" w:rsidRDefault="009D3130" w:rsidP="00E63ACD">
      <w:pPr>
        <w:ind w:firstLine="567"/>
        <w:jc w:val="both"/>
        <w:rPr>
          <w:b/>
        </w:rPr>
      </w:pPr>
      <w:r>
        <w:t xml:space="preserve">4. </w:t>
      </w:r>
      <w:r w:rsidRPr="00EB2A92">
        <w:t>Внести изменения в соглашения о передаче осуществления части полномочий по решению вопросов местного значения поселения</w:t>
      </w:r>
      <w:r>
        <w:t xml:space="preserve"> </w:t>
      </w:r>
      <w:r w:rsidRPr="007E5095">
        <w:t>№</w:t>
      </w:r>
      <w:r>
        <w:t xml:space="preserve"> </w:t>
      </w:r>
      <w:r w:rsidRPr="007E5095">
        <w:t>05-10-2017 от 30.12.2016 г.</w:t>
      </w:r>
    </w:p>
    <w:p w:rsidR="009D3130" w:rsidRPr="00F532DE" w:rsidRDefault="009D3130" w:rsidP="002D49F2">
      <w:pPr>
        <w:ind w:left="360"/>
        <w:jc w:val="both"/>
      </w:pPr>
    </w:p>
    <w:p w:rsidR="009D3130" w:rsidRPr="00F532DE" w:rsidRDefault="009D3130" w:rsidP="00BD5C92">
      <w:pPr>
        <w:jc w:val="both"/>
      </w:pPr>
    </w:p>
    <w:p w:rsidR="009D3130" w:rsidRPr="00F532DE" w:rsidRDefault="009D3130" w:rsidP="002D49F2">
      <w:pPr>
        <w:ind w:left="360"/>
        <w:jc w:val="both"/>
      </w:pPr>
    </w:p>
    <w:p w:rsidR="009D3130" w:rsidRDefault="009D3130" w:rsidP="002E5B37">
      <w:pPr>
        <w:tabs>
          <w:tab w:val="left" w:pos="7845"/>
        </w:tabs>
        <w:ind w:left="360" w:hanging="360"/>
        <w:jc w:val="both"/>
        <w:rPr>
          <w:b/>
        </w:rPr>
      </w:pPr>
      <w:r w:rsidRPr="00F532DE">
        <w:rPr>
          <w:b/>
        </w:rPr>
        <w:t>Глава муниципального</w:t>
      </w:r>
    </w:p>
    <w:p w:rsidR="009D3130" w:rsidRPr="00F532DE" w:rsidRDefault="009D3130" w:rsidP="00EE29FC">
      <w:pPr>
        <w:tabs>
          <w:tab w:val="left" w:pos="7845"/>
        </w:tabs>
        <w:ind w:left="360" w:hanging="360"/>
        <w:jc w:val="both"/>
        <w:rPr>
          <w:b/>
        </w:rPr>
      </w:pPr>
      <w:r>
        <w:rPr>
          <w:b/>
        </w:rPr>
        <w:t>о</w:t>
      </w:r>
      <w:r w:rsidRPr="00F532DE">
        <w:rPr>
          <w:b/>
        </w:rPr>
        <w:t xml:space="preserve">бразования«Ураковское»    </w:t>
      </w:r>
      <w:r>
        <w:rPr>
          <w:b/>
        </w:rPr>
        <w:t xml:space="preserve">                                                          Т.В. Бабинцева</w:t>
      </w:r>
      <w:r w:rsidRPr="00F532DE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                     </w:t>
      </w:r>
    </w:p>
    <w:p w:rsidR="009D3130" w:rsidRPr="00F532DE" w:rsidRDefault="009D3130" w:rsidP="002D49F2">
      <w:pPr>
        <w:ind w:left="360"/>
        <w:jc w:val="both"/>
        <w:rPr>
          <w:b/>
        </w:rPr>
      </w:pPr>
    </w:p>
    <w:p w:rsidR="009D3130" w:rsidRPr="00F532DE" w:rsidRDefault="009D3130" w:rsidP="002D49F2">
      <w:pPr>
        <w:ind w:left="360"/>
        <w:jc w:val="both"/>
        <w:rPr>
          <w:b/>
        </w:rPr>
      </w:pPr>
    </w:p>
    <w:p w:rsidR="009D3130" w:rsidRPr="005F79AD" w:rsidRDefault="009D3130">
      <w:pPr>
        <w:rPr>
          <w:b/>
          <w:color w:val="FF0000"/>
        </w:rPr>
      </w:pPr>
      <w:bookmarkStart w:id="3" w:name="_GoBack"/>
      <w:bookmarkEnd w:id="3"/>
    </w:p>
    <w:sectPr w:rsidR="009D3130" w:rsidRPr="005F79AD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9F4"/>
    <w:rsid w:val="00034544"/>
    <w:rsid w:val="000375E0"/>
    <w:rsid w:val="00076313"/>
    <w:rsid w:val="000875D3"/>
    <w:rsid w:val="000B79F4"/>
    <w:rsid w:val="00131A99"/>
    <w:rsid w:val="00132F6D"/>
    <w:rsid w:val="001466A8"/>
    <w:rsid w:val="00170080"/>
    <w:rsid w:val="00187597"/>
    <w:rsid w:val="0019658A"/>
    <w:rsid w:val="001C59DA"/>
    <w:rsid w:val="001F5E43"/>
    <w:rsid w:val="00204275"/>
    <w:rsid w:val="00243A41"/>
    <w:rsid w:val="002553A2"/>
    <w:rsid w:val="0027216D"/>
    <w:rsid w:val="002925E3"/>
    <w:rsid w:val="0029680A"/>
    <w:rsid w:val="002C2F08"/>
    <w:rsid w:val="002D49F2"/>
    <w:rsid w:val="002E05F0"/>
    <w:rsid w:val="002E5B37"/>
    <w:rsid w:val="00315A79"/>
    <w:rsid w:val="00350E82"/>
    <w:rsid w:val="00356124"/>
    <w:rsid w:val="0036110D"/>
    <w:rsid w:val="00365545"/>
    <w:rsid w:val="00392C16"/>
    <w:rsid w:val="003C4757"/>
    <w:rsid w:val="003D2B34"/>
    <w:rsid w:val="003F06F0"/>
    <w:rsid w:val="0043062C"/>
    <w:rsid w:val="00492A05"/>
    <w:rsid w:val="00496697"/>
    <w:rsid w:val="004B5967"/>
    <w:rsid w:val="004D0A55"/>
    <w:rsid w:val="004D6EDB"/>
    <w:rsid w:val="00562C89"/>
    <w:rsid w:val="00572D6F"/>
    <w:rsid w:val="00581F97"/>
    <w:rsid w:val="005C1F3F"/>
    <w:rsid w:val="005C3999"/>
    <w:rsid w:val="005F79AD"/>
    <w:rsid w:val="0065705C"/>
    <w:rsid w:val="00660AFA"/>
    <w:rsid w:val="0069172B"/>
    <w:rsid w:val="00693979"/>
    <w:rsid w:val="006D2CDA"/>
    <w:rsid w:val="006E0DBA"/>
    <w:rsid w:val="006F468F"/>
    <w:rsid w:val="00767BCF"/>
    <w:rsid w:val="00770018"/>
    <w:rsid w:val="007A6CB9"/>
    <w:rsid w:val="007B1716"/>
    <w:rsid w:val="007E5095"/>
    <w:rsid w:val="007F78C2"/>
    <w:rsid w:val="0082507B"/>
    <w:rsid w:val="0085278A"/>
    <w:rsid w:val="00874290"/>
    <w:rsid w:val="00912226"/>
    <w:rsid w:val="00956162"/>
    <w:rsid w:val="00974BEE"/>
    <w:rsid w:val="00991781"/>
    <w:rsid w:val="009A6AA6"/>
    <w:rsid w:val="009A6D15"/>
    <w:rsid w:val="009B3DB7"/>
    <w:rsid w:val="009D3130"/>
    <w:rsid w:val="009F185A"/>
    <w:rsid w:val="009F583F"/>
    <w:rsid w:val="00A211F8"/>
    <w:rsid w:val="00A46FCC"/>
    <w:rsid w:val="00A75492"/>
    <w:rsid w:val="00AC0D65"/>
    <w:rsid w:val="00AC485B"/>
    <w:rsid w:val="00AD3ACC"/>
    <w:rsid w:val="00AD4E3F"/>
    <w:rsid w:val="00AF1DE1"/>
    <w:rsid w:val="00B00B61"/>
    <w:rsid w:val="00B02FA1"/>
    <w:rsid w:val="00B30957"/>
    <w:rsid w:val="00B920BF"/>
    <w:rsid w:val="00B97021"/>
    <w:rsid w:val="00B97DCC"/>
    <w:rsid w:val="00BC0986"/>
    <w:rsid w:val="00BD5C92"/>
    <w:rsid w:val="00BE071A"/>
    <w:rsid w:val="00BF3216"/>
    <w:rsid w:val="00BF6155"/>
    <w:rsid w:val="00C13B56"/>
    <w:rsid w:val="00C62526"/>
    <w:rsid w:val="00CB167C"/>
    <w:rsid w:val="00D444FC"/>
    <w:rsid w:val="00D460FD"/>
    <w:rsid w:val="00D51D8C"/>
    <w:rsid w:val="00D655B2"/>
    <w:rsid w:val="00D763B6"/>
    <w:rsid w:val="00DB4751"/>
    <w:rsid w:val="00DC09C6"/>
    <w:rsid w:val="00DE414C"/>
    <w:rsid w:val="00DF1E48"/>
    <w:rsid w:val="00E355C9"/>
    <w:rsid w:val="00E572DB"/>
    <w:rsid w:val="00E63ACD"/>
    <w:rsid w:val="00E65E47"/>
    <w:rsid w:val="00EA7615"/>
    <w:rsid w:val="00EB0918"/>
    <w:rsid w:val="00EB2A92"/>
    <w:rsid w:val="00EC704A"/>
    <w:rsid w:val="00ED6483"/>
    <w:rsid w:val="00EE29FC"/>
    <w:rsid w:val="00EE5607"/>
    <w:rsid w:val="00EF03AA"/>
    <w:rsid w:val="00F05354"/>
    <w:rsid w:val="00F33EE1"/>
    <w:rsid w:val="00F367AF"/>
    <w:rsid w:val="00F41333"/>
    <w:rsid w:val="00F41D15"/>
    <w:rsid w:val="00F532DE"/>
    <w:rsid w:val="00F53FB4"/>
    <w:rsid w:val="00F6025B"/>
    <w:rsid w:val="00F770CF"/>
    <w:rsid w:val="00F82486"/>
    <w:rsid w:val="00FB2673"/>
    <w:rsid w:val="00FC5813"/>
    <w:rsid w:val="00F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F4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918"/>
    <w:pPr>
      <w:keepNext/>
      <w:widowControl w:val="0"/>
      <w:autoSpaceDE w:val="0"/>
      <w:autoSpaceDN w:val="0"/>
      <w:adjustRightInd w:val="0"/>
      <w:jc w:val="both"/>
      <w:outlineLvl w:val="3"/>
    </w:pPr>
    <w:rPr>
      <w:rFonts w:eastAsia="Calibri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B79F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79F4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770CF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AC0D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C0D65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449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2016-11-21T07:28:00Z</dcterms:created>
  <dcterms:modified xsi:type="dcterms:W3CDTF">2017-05-23T11:11:00Z</dcterms:modified>
</cp:coreProperties>
</file>