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30" w:rsidRPr="003B1A28" w:rsidRDefault="001F5030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18"/>
          <w:szCs w:val="18"/>
          <w:lang w:eastAsia="ru-RU"/>
        </w:rPr>
        <w:t xml:space="preserve">АДМИНИСТРАЦИЯ МУНИЦИПАЛЬНОГО ОБРАЗОВАНИЯ 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1F5030" w:rsidRPr="003B1A28" w:rsidRDefault="001F5030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МУНИЦИПАЛ КЫЛДЫТЭТЛЭН 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АДМИНИСТРАЦИЕЗ</w:t>
      </w:r>
    </w:p>
    <w:p w:rsidR="001F5030" w:rsidRPr="003B1A28" w:rsidRDefault="001F5030" w:rsidP="00DF525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Pr="003B1A28" w:rsidRDefault="001F5030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1F5030" w:rsidRPr="003B1A28" w:rsidRDefault="001F5030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1F5030" w:rsidRPr="003B1A28" w:rsidRDefault="001F5030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24 августа 2020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№ 24.1</w:t>
      </w:r>
    </w:p>
    <w:p w:rsidR="001F5030" w:rsidRPr="003B1A28" w:rsidRDefault="001F5030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Pr="005913D4" w:rsidRDefault="001F5030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0"/>
          <w:lang w:eastAsia="ar-SA"/>
        </w:rPr>
      </w:pPr>
      <w:r w:rsidRPr="005913D4">
        <w:rPr>
          <w:rFonts w:ascii="Times New Roman" w:hAnsi="Times New Roman"/>
          <w:b/>
          <w:sz w:val="24"/>
          <w:szCs w:val="20"/>
          <w:lang w:eastAsia="ar-SA"/>
        </w:rPr>
        <w:t>О рекомендуемых мероприятиях  по обеспечению первичных мер пожарной безопасности в муниципальном образовании «</w:t>
      </w:r>
      <w:r>
        <w:rPr>
          <w:rFonts w:ascii="Times New Roman" w:hAnsi="Times New Roman"/>
          <w:b/>
          <w:sz w:val="24"/>
          <w:szCs w:val="20"/>
          <w:lang w:eastAsia="ar-SA"/>
        </w:rPr>
        <w:t>Ураковское</w:t>
      </w:r>
      <w:r w:rsidRPr="005913D4">
        <w:rPr>
          <w:rFonts w:ascii="Times New Roman" w:hAnsi="Times New Roman"/>
          <w:b/>
          <w:sz w:val="24"/>
          <w:szCs w:val="20"/>
          <w:lang w:eastAsia="ar-SA"/>
        </w:rPr>
        <w:t>» в осенне-зимний п</w:t>
      </w:r>
      <w:r>
        <w:rPr>
          <w:rFonts w:ascii="Times New Roman" w:hAnsi="Times New Roman"/>
          <w:b/>
          <w:sz w:val="24"/>
          <w:szCs w:val="20"/>
          <w:lang w:eastAsia="ar-SA"/>
        </w:rPr>
        <w:t>ожароопасный период 2020-2021</w:t>
      </w:r>
      <w:r w:rsidRPr="005913D4">
        <w:rPr>
          <w:rFonts w:ascii="Times New Roman" w:hAnsi="Times New Roman"/>
          <w:b/>
          <w:sz w:val="24"/>
          <w:szCs w:val="20"/>
          <w:lang w:eastAsia="ar-SA"/>
        </w:rPr>
        <w:t xml:space="preserve"> года</w:t>
      </w:r>
    </w:p>
    <w:p w:rsidR="001F5030" w:rsidRPr="005913D4" w:rsidRDefault="001F5030" w:rsidP="005913D4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 w:rsidRPr="005913D4">
        <w:rPr>
          <w:rFonts w:ascii="Times New Roman" w:hAnsi="Times New Roman"/>
          <w:sz w:val="24"/>
          <w:szCs w:val="20"/>
          <w:lang w:eastAsia="ar-SA"/>
        </w:rPr>
        <w:tab/>
        <w:t xml:space="preserve">  </w:t>
      </w:r>
    </w:p>
    <w:p w:rsidR="001F5030" w:rsidRPr="005913D4" w:rsidRDefault="001F5030" w:rsidP="005913D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4"/>
          <w:szCs w:val="24"/>
        </w:rPr>
      </w:pPr>
      <w:r w:rsidRPr="005913D4">
        <w:rPr>
          <w:rFonts w:ascii="Times New Roman" w:hAnsi="Times New Roman"/>
          <w:sz w:val="24"/>
          <w:szCs w:val="20"/>
          <w:lang w:eastAsia="ar-SA"/>
        </w:rPr>
        <w:t>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 и в целях предотвращения пожаров на предприятиях, учреждениях и в жилом секторе муниципального образования «</w:t>
      </w:r>
      <w:r>
        <w:rPr>
          <w:rFonts w:ascii="Times New Roman" w:hAnsi="Times New Roman"/>
          <w:sz w:val="24"/>
          <w:szCs w:val="20"/>
          <w:lang w:eastAsia="ar-SA"/>
        </w:rPr>
        <w:t>Ураковское</w:t>
      </w:r>
      <w:r w:rsidRPr="005913D4">
        <w:rPr>
          <w:rFonts w:ascii="Times New Roman" w:hAnsi="Times New Roman"/>
          <w:sz w:val="24"/>
          <w:szCs w:val="20"/>
          <w:lang w:eastAsia="ar-SA"/>
        </w:rPr>
        <w:t xml:space="preserve">» в осенне – </w:t>
      </w:r>
      <w:r>
        <w:rPr>
          <w:rFonts w:ascii="Times New Roman" w:hAnsi="Times New Roman"/>
          <w:sz w:val="24"/>
          <w:szCs w:val="20"/>
          <w:lang w:eastAsia="ar-SA"/>
        </w:rPr>
        <w:t>зимний пожароопасный период 2020-2021</w:t>
      </w:r>
      <w:r w:rsidRPr="005913D4">
        <w:rPr>
          <w:rFonts w:ascii="Times New Roman" w:hAnsi="Times New Roman"/>
          <w:sz w:val="24"/>
          <w:szCs w:val="20"/>
          <w:lang w:eastAsia="ar-SA"/>
        </w:rPr>
        <w:t xml:space="preserve"> года,  </w:t>
      </w:r>
      <w:r w:rsidRPr="005913D4">
        <w:rPr>
          <w:rFonts w:ascii="Times New Roman" w:hAnsi="Times New Roman"/>
          <w:sz w:val="24"/>
          <w:szCs w:val="24"/>
          <w:lang w:eastAsia="ru-RU"/>
        </w:rPr>
        <w:t>руководствуясь Уставом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5913D4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913D4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ru-RU"/>
        </w:rPr>
        <w:t>Ураковское</w:t>
      </w:r>
      <w:r w:rsidRPr="005913D4">
        <w:rPr>
          <w:rFonts w:ascii="Times New Roman" w:hAnsi="Times New Roman"/>
          <w:b/>
          <w:sz w:val="24"/>
          <w:szCs w:val="24"/>
          <w:lang w:eastAsia="ru-RU"/>
        </w:rPr>
        <w:t>»  ПОСТАНОВЛЯЕТ:</w:t>
      </w:r>
    </w:p>
    <w:p w:rsidR="001F5030" w:rsidRPr="005913D4" w:rsidRDefault="001F5030" w:rsidP="005913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1F5030" w:rsidRPr="005913D4" w:rsidRDefault="001F5030" w:rsidP="005913D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913D4">
        <w:rPr>
          <w:rFonts w:ascii="Times New Roman" w:hAnsi="Times New Roman"/>
          <w:sz w:val="24"/>
          <w:szCs w:val="24"/>
          <w:lang w:eastAsia="ar-SA"/>
        </w:rPr>
        <w:t>1. Утвердит</w:t>
      </w:r>
      <w:r>
        <w:rPr>
          <w:rFonts w:ascii="Times New Roman" w:hAnsi="Times New Roman"/>
          <w:sz w:val="24"/>
          <w:szCs w:val="24"/>
          <w:lang w:eastAsia="ar-SA"/>
        </w:rPr>
        <w:t xml:space="preserve">ь прилагаемый план мероприятий </w:t>
      </w:r>
      <w:r w:rsidRPr="005913D4">
        <w:rPr>
          <w:rFonts w:ascii="Times New Roman" w:hAnsi="Times New Roman"/>
          <w:sz w:val="24"/>
          <w:szCs w:val="24"/>
          <w:lang w:eastAsia="ar-SA"/>
        </w:rPr>
        <w:t>по обеспечению пожарной безопасности в осенне-з</w:t>
      </w:r>
      <w:r>
        <w:rPr>
          <w:rFonts w:ascii="Times New Roman" w:hAnsi="Times New Roman"/>
          <w:sz w:val="24"/>
          <w:szCs w:val="24"/>
          <w:lang w:eastAsia="ar-SA"/>
        </w:rPr>
        <w:t>имний пожароопасный период 2020 -2021</w:t>
      </w:r>
      <w:bookmarkStart w:id="0" w:name="_GoBack"/>
      <w:bookmarkEnd w:id="0"/>
      <w:r w:rsidRPr="005913D4">
        <w:rPr>
          <w:rFonts w:ascii="Times New Roman" w:hAnsi="Times New Roman"/>
          <w:sz w:val="24"/>
          <w:szCs w:val="24"/>
          <w:lang w:eastAsia="ar-SA"/>
        </w:rPr>
        <w:t xml:space="preserve"> года.</w:t>
      </w:r>
    </w:p>
    <w:p w:rsidR="001F5030" w:rsidRPr="005913D4" w:rsidRDefault="001F5030" w:rsidP="005913D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13D4">
        <w:rPr>
          <w:rFonts w:ascii="Times New Roman" w:hAnsi="Times New Roman"/>
          <w:sz w:val="24"/>
          <w:szCs w:val="24"/>
          <w:lang w:eastAsia="ru-RU"/>
        </w:rPr>
        <w:t>2. Рекомендовать руководителям сельскохозяйственн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5913D4">
        <w:rPr>
          <w:rFonts w:ascii="Times New Roman" w:hAnsi="Times New Roman"/>
          <w:sz w:val="24"/>
          <w:szCs w:val="24"/>
          <w:lang w:eastAsia="ru-RU"/>
        </w:rPr>
        <w:t xml:space="preserve"> предприяти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5913D4">
        <w:rPr>
          <w:rFonts w:ascii="Times New Roman" w:hAnsi="Times New Roman"/>
          <w:sz w:val="24"/>
          <w:szCs w:val="24"/>
          <w:lang w:eastAsia="ru-RU"/>
        </w:rPr>
        <w:t>, учреждений, старостам улиц и деревень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5913D4">
        <w:rPr>
          <w:rFonts w:ascii="Times New Roman" w:hAnsi="Times New Roman"/>
          <w:sz w:val="24"/>
          <w:szCs w:val="24"/>
          <w:lang w:eastAsia="ru-RU"/>
        </w:rPr>
        <w:t xml:space="preserve">» организовать выполнение мероприятий, направленных на укрепление пожарной безопасности, обеспечить усиление охраны объектов, своевременное проведение инструктажа на  рабочем месте и в жилом секторе. </w:t>
      </w:r>
    </w:p>
    <w:p w:rsidR="001F5030" w:rsidRPr="005913D4" w:rsidRDefault="001F5030" w:rsidP="005913D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913D4">
        <w:rPr>
          <w:rFonts w:ascii="Times New Roman" w:hAnsi="Times New Roman"/>
          <w:sz w:val="24"/>
          <w:szCs w:val="24"/>
          <w:lang w:eastAsia="ar-SA"/>
        </w:rPr>
        <w:t>3. Настоящее постановление разместить на официальном портале муниципального образования «Глазовский район» на странице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913D4">
        <w:rPr>
          <w:rFonts w:ascii="Times New Roman" w:hAnsi="Times New Roman"/>
          <w:sz w:val="24"/>
          <w:szCs w:val="24"/>
          <w:lang w:eastAsia="ar-SA"/>
        </w:rPr>
        <w:t>».</w:t>
      </w:r>
    </w:p>
    <w:p w:rsidR="001F5030" w:rsidRPr="005913D4" w:rsidRDefault="001F5030" w:rsidP="005913D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913D4">
        <w:rPr>
          <w:rFonts w:ascii="Times New Roman" w:hAnsi="Times New Roman"/>
          <w:sz w:val="24"/>
          <w:szCs w:val="24"/>
          <w:lang w:eastAsia="ar-SA"/>
        </w:rPr>
        <w:t>4. Контроль за исполнением  настоящего постановления оставляю за собой.</w:t>
      </w:r>
    </w:p>
    <w:p w:rsidR="001F5030" w:rsidRPr="003B1A28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Default="001F5030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муниципального</w:t>
      </w:r>
    </w:p>
    <w:p w:rsidR="001F5030" w:rsidRPr="003B1A28" w:rsidRDefault="001F5030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образования «Ураковское»                                                            Т.В.Бабинцева</w:t>
      </w:r>
    </w:p>
    <w:p w:rsidR="001F5030" w:rsidRPr="003B1A28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Pr="003B1A28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Pr="003B1A28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Pr="003B1A28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Pr="003B1A28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Pr="003B1A28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Pr="003B1A28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Pr="003B1A28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Pr="003B1A28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Pr="003B1A28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B1A2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</w:t>
      </w:r>
    </w:p>
    <w:p w:rsidR="001F5030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F5030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F5030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F5030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F5030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F5030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F5030" w:rsidRPr="00DF5258" w:rsidRDefault="001F5030" w:rsidP="005913D4">
      <w:pPr>
        <w:spacing w:after="0" w:line="240" w:lineRule="auto"/>
        <w:ind w:left="708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DF5258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УТВЕРЖДЕНО </w:t>
      </w:r>
    </w:p>
    <w:p w:rsidR="001F5030" w:rsidRPr="00DF5258" w:rsidRDefault="001F5030" w:rsidP="005913D4">
      <w:pPr>
        <w:spacing w:after="0" w:line="240" w:lineRule="auto"/>
        <w:ind w:left="708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DF5258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постановлением Администрации </w:t>
      </w:r>
    </w:p>
    <w:p w:rsidR="001F5030" w:rsidRPr="00DF5258" w:rsidRDefault="001F5030" w:rsidP="005913D4">
      <w:pPr>
        <w:spacing w:after="0" w:line="240" w:lineRule="auto"/>
        <w:ind w:left="708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DF5258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муниципального образования</w:t>
      </w:r>
    </w:p>
    <w:p w:rsidR="001F5030" w:rsidRDefault="001F5030" w:rsidP="00866FFA">
      <w:pPr>
        <w:spacing w:after="0" w:line="240" w:lineRule="auto"/>
        <w:ind w:left="708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DF5258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«Ураковское» от 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22.08.2019 </w:t>
      </w:r>
      <w:r w:rsidRPr="00DF5258">
        <w:rPr>
          <w:rFonts w:ascii="Times New Roman" w:hAnsi="Times New Roman"/>
          <w:bCs/>
          <w:sz w:val="20"/>
          <w:szCs w:val="20"/>
          <w:lang w:eastAsia="ru-RU"/>
        </w:rPr>
        <w:t>№ 59</w:t>
      </w:r>
    </w:p>
    <w:p w:rsidR="001F5030" w:rsidRPr="00DF5258" w:rsidRDefault="001F5030" w:rsidP="00866FFA">
      <w:pPr>
        <w:spacing w:after="0" w:line="240" w:lineRule="auto"/>
        <w:ind w:left="708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1F5030" w:rsidRPr="003B1A28" w:rsidRDefault="001F5030" w:rsidP="003B1A28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bCs/>
          <w:sz w:val="24"/>
          <w:szCs w:val="24"/>
          <w:lang w:eastAsia="ru-RU"/>
        </w:rPr>
        <w:t>ПЛАН</w:t>
      </w:r>
    </w:p>
    <w:p w:rsidR="001F5030" w:rsidRPr="003B1A28" w:rsidRDefault="001F5030" w:rsidP="003B1A28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мероприятий 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по обеспечению пожарной безопасности </w:t>
      </w:r>
    </w:p>
    <w:p w:rsidR="001F5030" w:rsidRPr="003B1A28" w:rsidRDefault="001F5030" w:rsidP="003B1A28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в осенне-зимний пожароопасный период 201</w:t>
      </w:r>
      <w:r>
        <w:rPr>
          <w:rFonts w:ascii="Times New Roman" w:hAnsi="Times New Roman"/>
          <w:b/>
          <w:sz w:val="24"/>
          <w:szCs w:val="24"/>
          <w:lang w:eastAsia="ru-RU"/>
        </w:rPr>
        <w:t>9-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/>
            <w:sz w:val="24"/>
            <w:szCs w:val="24"/>
            <w:lang w:eastAsia="ru-RU"/>
          </w:rPr>
          <w:t>2020</w:t>
        </w:r>
        <w:r w:rsidRPr="003B1A28">
          <w:rPr>
            <w:rFonts w:ascii="Times New Roman" w:hAnsi="Times New Roman"/>
            <w:b/>
            <w:sz w:val="24"/>
            <w:szCs w:val="24"/>
            <w:lang w:eastAsia="ru-RU"/>
          </w:rPr>
          <w:t xml:space="preserve"> г</w:t>
        </w:r>
      </w:smartTag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.г. </w:t>
      </w:r>
    </w:p>
    <w:p w:rsidR="001F5030" w:rsidRPr="003B1A28" w:rsidRDefault="001F5030" w:rsidP="003B1A28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муниципального образования «Ураковское»  </w:t>
      </w:r>
    </w:p>
    <w:p w:rsidR="001F5030" w:rsidRPr="003B1A28" w:rsidRDefault="001F5030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634"/>
        <w:gridCol w:w="4658"/>
        <w:gridCol w:w="1906"/>
        <w:gridCol w:w="2373"/>
      </w:tblGrid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F5030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заседание КЧС и ОПБ по подготовке к осенне-зимнему пожароопасному периоду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20.09.2019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естественных водоемах оборудовать незамерзающие проруби, своевременно очищать подъезды к ним.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всего пожароопасного 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ремонт имеющейся техники для целей пожаротушения. Поставить её в боевой расчет в отапливаемое помещение, установить оборудование для подачи воды к месту пожара.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20.09.2019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МО, водители пожарной машины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Организовать круглосуточное дежурство водителей на специальной для целей пожаротушения технике. Разработать схему оповещения членов ДПД о пожаре.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всего пожароопасного 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МО, водители пожарной машины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Организовать и провести инструктажи по мерам пожарной безопасности с жителями населенных пунктов.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15.10.2019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МО, старосты деревень и улиц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объектах с массовым пребыванием людей организовать и провести практические тренировки по отработке планов эвакуации при пожаре.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реже 1 раза в полугодие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7378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Заведующие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СДК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Регулярно производить очистку от снега подъездных дорог к населенным пунктам, производственным объектам, административным и общественным зданиям, жилым домам.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постоянно в течение зимнего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населенных пунктах уточнить состав добровольных пожарных дружин (расчеты), закрепить первичные средства пожаротушения. Провести инструктивные занятия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 действиям 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 обнаружении пожара. Порядок оповещения и сбора.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20.09.2019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7378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Организовать проведение комиссионных рейдов по жилому сектору, в том числе </w:t>
            </w:r>
            <w:r w:rsidRPr="003B1A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 проверке временных, бесхозных жилых строений, а также мест возможного проживания лиц без определенного места жительства, склонных к правонарушениям в области пожарной безопасности,  неблагополучных, многодетных семей.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всего пожароопасного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МО, члены ДПК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0050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Подготовить и провести собрания и сходы граждан в населенных пунктах по вопросам обеспечения пожарной безопасности и профилактике пожаров в осенне-зимний период.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31.10.2019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Организовать работу по оказанию помощи пенсионерам по старости, ветеранам и гражданам, приравненным к указанной категории, инвалидам, неблагополучным и многодетным семьям, а также лицам, находящихся на патронажном учете, в ремонте печного отопления,  электрооборудования.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течение всего пожароопасного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Принять меры по очистке подвалов, чердачных помещений, технических подполий общественных зданий и жилых домов от горючих материалов, выносу хозяйственных кладовок, исключению доступа посторонних лиц в подвальные и чердачные помещения.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Закрепить за балансодержателями жилых и общественных зданий, управляющими компаниями обслуживание мест размещения колодцев с пожарными гидрантами, обеспечить их очистку от мусора, снега и наледи, обозначение указателями.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D048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Организовать комиссионную приемку помещений, в которых будут проводиться новогодние мероприятия с установкой елок, на предмет их соответствия противопожарным требованиям.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25.12.201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E63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Глава МО,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заведующие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СДК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 проведении новогодних мероприятий на объектах с массовым пребыванием людей установить дежурство администрации и членов ДПД, ДПК. Практически отработать с администрацией, дежурным и обслуживающим персоналом объектов порядок действия в случае возникновения пожара, правила пользования первичными средствами пожаротушения.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течение всего периода проведения праздничных мероприятий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7378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Заведующие СДК,</w:t>
            </w:r>
            <w:r w:rsidRPr="007378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директора школ 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Организовать размещение на официальном портале Администрации МО «Глазовский район» странице «МО «Ураковское» материалов по пропаганде мер пожарной безопасности  в жилье, при устройстве новогодних елок, использовании пиротехнических изделий и проведении мероприятий с массовым пребыванием людей.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Default="001F5030" w:rsidP="007378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F5030" w:rsidRDefault="001F5030" w:rsidP="003B1A28"/>
    <w:sectPr w:rsidR="001F5030" w:rsidSect="007B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0AE"/>
    <w:rsid w:val="000050BC"/>
    <w:rsid w:val="0001266B"/>
    <w:rsid w:val="00034A9E"/>
    <w:rsid w:val="00111CCA"/>
    <w:rsid w:val="001352DE"/>
    <w:rsid w:val="001470AE"/>
    <w:rsid w:val="001D179D"/>
    <w:rsid w:val="001F5030"/>
    <w:rsid w:val="00270017"/>
    <w:rsid w:val="00315D81"/>
    <w:rsid w:val="003357E7"/>
    <w:rsid w:val="00397AA4"/>
    <w:rsid w:val="003B1A28"/>
    <w:rsid w:val="00515E50"/>
    <w:rsid w:val="00536B25"/>
    <w:rsid w:val="00544169"/>
    <w:rsid w:val="0056398E"/>
    <w:rsid w:val="005913D4"/>
    <w:rsid w:val="00645365"/>
    <w:rsid w:val="00654CEA"/>
    <w:rsid w:val="006610B9"/>
    <w:rsid w:val="006902C1"/>
    <w:rsid w:val="006A15AD"/>
    <w:rsid w:val="007378CA"/>
    <w:rsid w:val="007B7E61"/>
    <w:rsid w:val="00866FFA"/>
    <w:rsid w:val="00954781"/>
    <w:rsid w:val="00965FA7"/>
    <w:rsid w:val="009E481D"/>
    <w:rsid w:val="00A245CF"/>
    <w:rsid w:val="00B05BB6"/>
    <w:rsid w:val="00B562F9"/>
    <w:rsid w:val="00B94891"/>
    <w:rsid w:val="00C27EDB"/>
    <w:rsid w:val="00C33249"/>
    <w:rsid w:val="00D048C6"/>
    <w:rsid w:val="00D77B3D"/>
    <w:rsid w:val="00D8105C"/>
    <w:rsid w:val="00DD6387"/>
    <w:rsid w:val="00DF5258"/>
    <w:rsid w:val="00E004A4"/>
    <w:rsid w:val="00E33171"/>
    <w:rsid w:val="00E54B0C"/>
    <w:rsid w:val="00E63DEE"/>
    <w:rsid w:val="00FE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4</Pages>
  <Words>960</Words>
  <Characters>5473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2021-01-12T04:36:00Z</cp:lastPrinted>
  <dcterms:created xsi:type="dcterms:W3CDTF">2015-09-01T09:07:00Z</dcterms:created>
  <dcterms:modified xsi:type="dcterms:W3CDTF">2021-01-12T04:36:00Z</dcterms:modified>
</cp:coreProperties>
</file>