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39" w:rsidRDefault="00424A39" w:rsidP="00C87690">
      <w:pPr>
        <w:suppressAutoHyphens/>
        <w:spacing w:after="0" w:line="240" w:lineRule="auto"/>
        <w:rPr>
          <w:rFonts w:ascii="Times New Roman" w:hAnsi="Times New Roman"/>
          <w:b/>
          <w:sz w:val="18"/>
          <w:szCs w:val="18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</w:t>
      </w:r>
      <w:r>
        <w:rPr>
          <w:rFonts w:ascii="Times New Roman" w:hAnsi="Times New Roman"/>
          <w:b/>
          <w:sz w:val="18"/>
          <w:szCs w:val="18"/>
          <w:lang w:eastAsia="ar-SA"/>
        </w:rPr>
        <w:t>АДМИНИСТРАЦИЯ  МУНИЦИПАЛЬНОГО  ОБРАЗОВАНИЯ  «УРАКОВСКОЕ»</w:t>
      </w:r>
    </w:p>
    <w:p w:rsidR="00424A39" w:rsidRDefault="00424A39" w:rsidP="00C8769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424A39" w:rsidRDefault="00424A39" w:rsidP="00C87690">
      <w:pPr>
        <w:suppressAutoHyphens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ar-SA"/>
        </w:rPr>
      </w:pPr>
      <w:r>
        <w:rPr>
          <w:rFonts w:ascii="Times New Roman" w:hAnsi="Times New Roman"/>
          <w:b/>
          <w:sz w:val="18"/>
          <w:szCs w:val="18"/>
          <w:lang w:eastAsia="ar-SA"/>
        </w:rPr>
        <w:t xml:space="preserve"> «УРАК»  МУНИЦИПАЛ  КЫЛДЫТЭТЛЭН  АДМИНИСТРАЦИЕЗ</w:t>
      </w:r>
    </w:p>
    <w:p w:rsidR="00424A39" w:rsidRDefault="00424A39" w:rsidP="00C8769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424A39" w:rsidRDefault="00424A39" w:rsidP="00C8769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>
        <w:rPr>
          <w:rFonts w:ascii="Times New Roman" w:hAnsi="Times New Roman"/>
          <w:b/>
          <w:bCs/>
          <w:sz w:val="24"/>
          <w:szCs w:val="18"/>
          <w:lang w:eastAsia="ru-RU"/>
        </w:rPr>
        <w:t>ПОСТАНОВЛЕНИЕ</w:t>
      </w:r>
    </w:p>
    <w:p w:rsidR="00424A39" w:rsidRDefault="00424A39" w:rsidP="00C8769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>
        <w:rPr>
          <w:rFonts w:ascii="Times New Roman" w:hAnsi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424A39" w:rsidRDefault="00424A39" w:rsidP="00C87690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от 13.12.2018 года                                                                                                          № 65</w:t>
      </w:r>
    </w:p>
    <w:p w:rsidR="00424A39" w:rsidRDefault="00424A39" w:rsidP="00C8769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424A39" w:rsidRDefault="00424A39" w:rsidP="00C87690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О присвоении адреса земельному участку </w:t>
      </w:r>
    </w:p>
    <w:p w:rsidR="00424A39" w:rsidRDefault="00424A39" w:rsidP="00C87690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424A39" w:rsidRDefault="00424A39" w:rsidP="00C8769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  соответствии с Федеральным Законом «О наименованиях географических объектов» от 18.12.1997 г. № 152 и в целях нормализации адресного хозяйства,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Администрация муниципального образования «Ураковское» ПОСТАНОВЛЯЕТ:</w:t>
      </w:r>
    </w:p>
    <w:p w:rsidR="00424A39" w:rsidRDefault="00424A39" w:rsidP="00C87690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424A39" w:rsidRDefault="00424A39" w:rsidP="005042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 Присвоить земельному участку с кадастровым номером 18:05:073002:314, площадью 195 кв.м следующий адрес: Удмуртская Республика, Глазовский район,  д. Кочишево, ул. Ленина, 35ж. </w:t>
      </w:r>
    </w:p>
    <w:p w:rsidR="00424A39" w:rsidRDefault="00424A39" w:rsidP="00C87690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424A39" w:rsidRDefault="00424A39" w:rsidP="00C87690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2. Категория земель: земли населенных пунктов.</w:t>
      </w:r>
    </w:p>
    <w:p w:rsidR="00424A39" w:rsidRDefault="00424A39" w:rsidP="00C87690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424A39" w:rsidRDefault="00424A39" w:rsidP="00504238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3. Разрешенное использование: </w:t>
      </w:r>
    </w:p>
    <w:p w:rsidR="00424A39" w:rsidRDefault="00424A39" w:rsidP="00504238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Под иными объектами специального назначения</w:t>
      </w:r>
    </w:p>
    <w:p w:rsidR="00424A39" w:rsidRDefault="00424A39" w:rsidP="00504238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lang w:eastAsia="ru-RU"/>
        </w:rPr>
        <w:t>о документу:</w:t>
      </w:r>
    </w:p>
    <w:p w:rsidR="00424A39" w:rsidRDefault="00424A39" w:rsidP="00504238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Коммунальное обслуживание (код 3.1) - размещение объектов капитального строительства в целях обеспечения физических и юридических лиц коммунальными услугами, в частности: поставка тепла.</w:t>
      </w:r>
    </w:p>
    <w:p w:rsidR="00424A39" w:rsidRDefault="00424A39" w:rsidP="00C87690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424A39" w:rsidRDefault="00424A39" w:rsidP="00C8769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424A39" w:rsidRDefault="00424A39" w:rsidP="00C8769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Глава муниципального</w:t>
      </w:r>
    </w:p>
    <w:p w:rsidR="00424A39" w:rsidRDefault="00424A39" w:rsidP="00C8769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образования «Ураковское»</w:t>
      </w:r>
      <w:r>
        <w:rPr>
          <w:rFonts w:ascii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/>
          <w:b/>
          <w:sz w:val="24"/>
          <w:szCs w:val="24"/>
          <w:lang w:eastAsia="ar-SA"/>
        </w:rPr>
        <w:tab/>
        <w:t xml:space="preserve">Т.В.Бабинцева </w:t>
      </w:r>
    </w:p>
    <w:p w:rsidR="00424A39" w:rsidRDefault="00424A39" w:rsidP="00C8769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424A39" w:rsidRDefault="00424A39" w:rsidP="00C87690">
      <w:pPr>
        <w:suppressAutoHyphens/>
        <w:spacing w:after="0" w:line="240" w:lineRule="auto"/>
        <w:rPr>
          <w:rFonts w:ascii="Courier New" w:hAnsi="Courier New" w:cs="Courier New"/>
          <w:sz w:val="20"/>
          <w:szCs w:val="20"/>
          <w:lang w:eastAsia="ar-SA"/>
        </w:rPr>
      </w:pPr>
    </w:p>
    <w:p w:rsidR="00424A39" w:rsidRDefault="00424A39"/>
    <w:sectPr w:rsidR="00424A39" w:rsidSect="00D64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08B"/>
    <w:rsid w:val="00424A39"/>
    <w:rsid w:val="00477768"/>
    <w:rsid w:val="00492A05"/>
    <w:rsid w:val="00504238"/>
    <w:rsid w:val="0065206E"/>
    <w:rsid w:val="00670A68"/>
    <w:rsid w:val="008C008B"/>
    <w:rsid w:val="00C87690"/>
    <w:rsid w:val="00D64B6E"/>
    <w:rsid w:val="00E12A5B"/>
    <w:rsid w:val="00EC0D4A"/>
    <w:rsid w:val="00F3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69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042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1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1</Pages>
  <Words>183</Words>
  <Characters>1048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2018-12-14T07:22:00Z</cp:lastPrinted>
  <dcterms:created xsi:type="dcterms:W3CDTF">2017-02-16T08:02:00Z</dcterms:created>
  <dcterms:modified xsi:type="dcterms:W3CDTF">2018-12-14T07:22:00Z</dcterms:modified>
</cp:coreProperties>
</file>