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0F" w:rsidRDefault="00164C0F" w:rsidP="00EA17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164C0F" w:rsidRDefault="00164C0F" w:rsidP="00EA17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164C0F" w:rsidRDefault="00164C0F" w:rsidP="00EA17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4C0F" w:rsidRDefault="00164C0F" w:rsidP="00EA176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164C0F" w:rsidRDefault="00164C0F" w:rsidP="00EA176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164C0F" w:rsidRDefault="00164C0F" w:rsidP="00EA176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164C0F" w:rsidRDefault="00164C0F" w:rsidP="00EA176E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01 ноября  2018 года                                                                                                 №   104</w:t>
      </w:r>
    </w:p>
    <w:p w:rsidR="00164C0F" w:rsidRDefault="00164C0F" w:rsidP="00EA176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164C0F" w:rsidRDefault="00164C0F" w:rsidP="00EA176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164C0F" w:rsidRDefault="00164C0F" w:rsidP="00EA176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64C0F" w:rsidRDefault="00164C0F" w:rsidP="00EA176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64C0F" w:rsidRDefault="00164C0F" w:rsidP="00EA176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Руководствуясь пп.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</w:p>
    <w:p w:rsidR="00164C0F" w:rsidRDefault="00164C0F" w:rsidP="00EA17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По результатам проведенной инвентаризации разместить земельные участки согласно приложения №1, ранее не размещенные в государственном адресном реестре, присвоенные  до дня вступления в силу постановления Правительства  РФ от 19.11.2014 года № 1221 «Об утверждении Правил присвоения, изменения и аннулирования  адресов», расположенные  по адресу:</w:t>
      </w:r>
    </w:p>
    <w:p w:rsidR="00164C0F" w:rsidRDefault="00164C0F" w:rsidP="00EA176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Федерация, Удмуртская Республика, Глазовский муниципальный район, сельское  поселение  Адамское, Заречье  территория СНТ.</w:t>
      </w:r>
    </w:p>
    <w:p w:rsidR="00164C0F" w:rsidRDefault="00164C0F" w:rsidP="00EA176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64C0F" w:rsidRDefault="00164C0F" w:rsidP="00EA176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64C0F" w:rsidRDefault="00164C0F" w:rsidP="00EA176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64C0F" w:rsidRPr="00297685" w:rsidRDefault="00164C0F" w:rsidP="00EA176E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164C0F" w:rsidRPr="00297685" w:rsidSect="0047469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97685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К.С. Растегаев </w:t>
      </w:r>
    </w:p>
    <w:p w:rsidR="00164C0F" w:rsidRDefault="00164C0F" w:rsidP="00EA176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B1349">
        <w:rPr>
          <w:rFonts w:ascii="Times New Roman" w:hAnsi="Times New Roman"/>
          <w:sz w:val="24"/>
          <w:szCs w:val="24"/>
        </w:rPr>
        <w:t>Приложение №1 к постановлению</w:t>
      </w:r>
    </w:p>
    <w:p w:rsidR="00164C0F" w:rsidRPr="004B1349" w:rsidRDefault="00164C0F" w:rsidP="00EA176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МО «Адамское»</w:t>
      </w:r>
    </w:p>
    <w:p w:rsidR="00164C0F" w:rsidRDefault="00164C0F" w:rsidP="00EA176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B1349">
        <w:rPr>
          <w:rFonts w:ascii="Times New Roman" w:hAnsi="Times New Roman"/>
          <w:sz w:val="24"/>
          <w:szCs w:val="24"/>
        </w:rPr>
        <w:t>№104 от 01.11.2018 года</w:t>
      </w:r>
    </w:p>
    <w:p w:rsidR="00164C0F" w:rsidRPr="004B1349" w:rsidRDefault="00164C0F" w:rsidP="00EA176E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9"/>
        <w:gridCol w:w="1906"/>
        <w:gridCol w:w="2126"/>
        <w:gridCol w:w="2126"/>
        <w:gridCol w:w="2410"/>
        <w:gridCol w:w="1276"/>
        <w:gridCol w:w="3118"/>
      </w:tblGrid>
      <w:tr w:rsidR="00164C0F" w:rsidRPr="00BE5EC5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субъекта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</w:p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18:05:012002:404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18:05:012002:113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</w:t>
            </w:r>
            <w:r w:rsidRPr="00FC4C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2002:376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</w:t>
            </w:r>
            <w:r w:rsidRPr="00FC4CE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2002:309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18:05:12002:390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18:05:012002:269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18:05:012002:299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18:05:12002:220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18:05:12002:222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18:05:012002:462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18:05:12002:199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18:05:012002:212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18:05:012002:420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18:05:012002:250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18:05:12002:255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18:05:12002:385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18:05:12002:468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18:05:12002:107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18:05:12002:256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18:05:012002:442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18:05:012002:414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18:05:012002:213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18:05:12002:245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18:05:12002:217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18:05:012002:344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18:05:12002:439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18:05:012002:179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18:05:12002:507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18:05:012002:162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18:05:12002:207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18:05:12002:320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18:05:012002:229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18:05:12002:444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18:05:12002:447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18:05:012002:192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18:05:012002:183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18:05:12002:228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18:05:12002:287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18:05:12002:349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18:05:12002:218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18:05:012002:460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18:05:012002:497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18:05:012002:172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18:05:012002:289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18:05:12002:485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18:05:012002:243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18:05:12002:466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18:05:12002:471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18:05:012002:406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18:05:012002:481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18:05:012002:294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18:05:12002:452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18:05:012002:509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13010E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10E">
              <w:rPr>
                <w:rFonts w:ascii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18:05:012002:449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18:05:12002:482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18:05:12002:515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18:05:012002:204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18:05:12002:490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18:05:12002:187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18:05:12002:296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18:05:12002:315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18:05:12002:214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18:05:12002:475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18:05:12002:298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18:05:012002:445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18:05:012002:246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18:05:12002:19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18:05:12002:340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18:05:012002:285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18:05:12002:484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18:05:012002:446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18:05:12002:282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18:05:012002:261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18:05:012002:158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18:05:012002:91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18:05:012002:44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18:05:012002:503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18:05:012002:231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18:05:012002:314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18:05:12002:421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18:05:012002:358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18:05:012002:290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18:05:012002:211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18:05:012002:327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18:05:012002:424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18:05:012002:190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18:05:12002:362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18:05:12002:176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18:05:012002:184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18:05:12002:402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18:05:12002:350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18:05:12002:25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18:05:12002:375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18:05:12002:197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18:05:012002:297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18:05:012002:188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18:05:012002:494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18:05:012002:339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18:05:012002:173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18:05:12002:200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18:05:12002:479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18:05:12002:198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 12002:506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18:05:12002:499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18:05:012002:148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18:05:12002:283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18:05:012002:242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18:05:012002:394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18:05:012002:227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18:05:012002:398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18:05:012002:169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18:05:012002:119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18:05:012002:510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18:05:012002:353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18:05:012002:378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18:05:012002:369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 12002:303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18:05:012002:163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18:05:012002:194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18:05:12002:300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18:05:12002:310</w:t>
            </w:r>
          </w:p>
        </w:tc>
      </w:tr>
      <w:tr w:rsidR="00164C0F" w:rsidTr="0033714B">
        <w:tc>
          <w:tcPr>
            <w:tcW w:w="1749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118" w:type="dxa"/>
          </w:tcPr>
          <w:p w:rsidR="00164C0F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18:05:12002:14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18:05:12002:480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18:05:012002:400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18:05:12002:495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18:05:012002:275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18:05:12002:83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18:05:12002:307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18:05:012002:433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18:05:012002:291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18:05:012002:410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18:05:012002:142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18:05:12002:304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18:05:012002:355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18:05:12002:266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18:05:012002:152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18:05:12002:409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18:05:12002:608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18:05:012002:407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18:05:012002:181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18:05:12002:251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18:05:12002:335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18:05:12002:441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18:05:12002:322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18:05:012002:373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18:05:012002:193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18:05:012002:561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18:05:12002:488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18:05:012002:324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18:05:12002:39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18:05:12002:240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18:05:12002:130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18:05:12002:182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18:05:12002:6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18:05:012002:325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18:05:012002:50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18:05:12002:386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18:05:12002:489</w:t>
            </w:r>
          </w:p>
        </w:tc>
      </w:tr>
      <w:tr w:rsidR="00164C0F" w:rsidRPr="00BE5EC5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18:05:12002:63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18:05:12002:419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18:05:012002:101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18:05:12002:463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8" w:type="dxa"/>
          </w:tcPr>
          <w:p w:rsidR="00164C0F" w:rsidRPr="00BD46AB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46AB">
              <w:rPr>
                <w:rFonts w:ascii="Times New Roman" w:hAnsi="Times New Roman"/>
                <w:sz w:val="24"/>
                <w:szCs w:val="24"/>
                <w:lang w:eastAsia="ru-RU"/>
              </w:rPr>
              <w:t>18:05:012002:505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18:05:12002:389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18:05:12002:436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18:05:12002:413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18:05:12002:329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18:05:012002:332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18:05:012002:221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118" w:type="dxa"/>
          </w:tcPr>
          <w:p w:rsidR="00164C0F" w:rsidRPr="0047469C" w:rsidRDefault="00164C0F" w:rsidP="00795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18:05:12002:423</w:t>
            </w:r>
          </w:p>
        </w:tc>
      </w:tr>
    </w:tbl>
    <w:p w:rsidR="00164C0F" w:rsidRPr="0047469C" w:rsidRDefault="00164C0F" w:rsidP="00EA176E">
      <w:pPr>
        <w:rPr>
          <w:rFonts w:ascii="Times New Roman" w:hAnsi="Times New Roman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9"/>
        <w:gridCol w:w="1906"/>
        <w:gridCol w:w="2126"/>
        <w:gridCol w:w="2126"/>
        <w:gridCol w:w="2410"/>
        <w:gridCol w:w="1276"/>
        <w:gridCol w:w="3118"/>
      </w:tblGrid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18:05:012002:319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18:05:012002:189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18:05:012002:145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18:05:12002:364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18:05:012002:277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18:05:12002:260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18:05:12002:268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18:05:012002:279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18:05:012002:292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18:05:012002:247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18:05:012002:392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18:05:12002:241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18:05:012002:206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18:05:12002:384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18:05:12002:333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18:05:12002:422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18:05:12002:201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18:05:012002:104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18:05:12002:280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18:05:012002:513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18:05:12002:473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18:05:12002:258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18:05:012002:351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18:05:12002:331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18:05:012002:259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18:05:12002:123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18:05:012002:511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18:05:012002:85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18:05:12002:316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18:05:12002:469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18:05:12002:451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18:05:012002:308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18:05:12002:215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18:05:12002:345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18:05:12002:443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18:05:12002:338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18:05:012002:98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18:05:012002:177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18:05:12002:371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18:05:12002:411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18:05:12002:237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18:05:12002:223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18:05:012002:477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18:05:012002:343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18:05:012002:209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18:05:12002:429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18:05:012002:180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18:05:012002:450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18:05:012002:434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18:05:012002:346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18:05:012002:136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18:05:12002:219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18:05:12002:191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18:05:12002:311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118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18:05:12002:278</w:t>
            </w:r>
          </w:p>
        </w:tc>
      </w:tr>
    </w:tbl>
    <w:p w:rsidR="00164C0F" w:rsidRDefault="00164C0F" w:rsidP="00EA176E">
      <w:pPr>
        <w:rPr>
          <w:rFonts w:ascii="Times New Roman" w:hAnsi="Times New Roman"/>
        </w:rPr>
      </w:pPr>
    </w:p>
    <w:tbl>
      <w:tblPr>
        <w:tblpPr w:leftFromText="180" w:rightFromText="180" w:vertAnchor="text" w:tblpX="-34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9"/>
        <w:gridCol w:w="1906"/>
        <w:gridCol w:w="2126"/>
        <w:gridCol w:w="2126"/>
        <w:gridCol w:w="2410"/>
        <w:gridCol w:w="1276"/>
        <w:gridCol w:w="3257"/>
      </w:tblGrid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18:05:012002:155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18:05:012002:354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18:05:012002:86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18:05:12002:341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18:05:012002:380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18:05:12002:337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18:05:12002:440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18:05:12002:437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18:05:12002:412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18:05:12002:359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18:05:012002:472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18:05:012002:302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18:05:12002:416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18:05:012002:95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18:05:012002:431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18:05:12002:301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18:05:012002:512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18:05:012002:321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18:05:12002:272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18:05:012002:476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18:05:012002:120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18:05:12002:516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18:05:012002:230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18:05:012002:613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18:05:12002:456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18:05:12002:397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18:05:012002:425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18:05:012002:602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18:05:12002:415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18:05:12002:126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18:05:012002:491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18:05:012002:492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18:05:012002:381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CC43B6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43B6">
              <w:rPr>
                <w:rFonts w:ascii="Times New Roman" w:hAnsi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257" w:type="dxa"/>
          </w:tcPr>
          <w:p w:rsidR="00164C0F" w:rsidRPr="00CC43B6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</w:t>
            </w:r>
            <w:r w:rsidRPr="00CC43B6">
              <w:rPr>
                <w:rFonts w:ascii="Times New Roman" w:hAnsi="Times New Roman"/>
                <w:sz w:val="24"/>
                <w:szCs w:val="24"/>
                <w:lang w:eastAsia="ru-RU"/>
              </w:rPr>
              <w:t>12002:372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18:05:012002:454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18:05:12002:76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18:05:012002:248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18:05:12002:357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18:05:12002:175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18:05:12002:382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18:05:12002:467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18:05:12002:438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18:05:012002:233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18:05:12002:334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18:05:012002:391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18:05:12002:470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18:05:012002:323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18:05:12002:457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18:05:12002:498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18:05:12002:478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18:05:012002:128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18:05:012002:566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18:05:12002:399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18:05:12002:306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18:05:12002:361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18:05:012002:80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18:05:12002:252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18:05:12002:295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18:05:012002:379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18:05:012002:196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18:05:012002:352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18:05:012002:313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18:05:12002:271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18:05:12002:326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18:05:12002:210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18:05:12002:387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18:05:012002:395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18:05:12002:435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18:05:12002:500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18:05:12002:374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18:05:012002:317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18:05:012002:77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18:05:12002:284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18:05:12002:432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18:05:012002:508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18:05:12002:202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18:05:12002:365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18:05:012002:133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18:05:12002:458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18:05:12002:274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18:05:12002:496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18:05:012002:459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18:05:012002:589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18:05:012002:564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18:05:012002:388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18:05:12002:368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18:05:012002:257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18:05:12002:606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18:05:012002:396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18:05:012002:555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18:05:012002:370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18:05:012002:366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18:05:012002:393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18:05:12002:593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18:05:12002:417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18:05:012002:69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18:05:012002:455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18:05:12002:612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18:05:12002:605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18:05:012002:565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18:05:12002:609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18:05:12002:604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18:05:12002:401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18:05:012002:195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18:05:012002:356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18:05:12002:594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18:05:012002:571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322а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18:05:012002:584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18:05:012002:84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18:05:012002:569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18:05:012002:430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18:05:012002:554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18:05:012002:580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18:05:012002:68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18:05:000000:406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18:05:012002:70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18:05:012002:588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18:05:012002:567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18:05:012002:270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18:05:12002:483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339а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18:05:012002:578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326а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18:05:012002:581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256А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18:05:012002:576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177А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18:05:012002:575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18:05:012002:73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18:05:12002:328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18:05:12002:560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18:05:012002:587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18:05:012002:178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18:05:012002:288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18:05:12002:318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18:05:12002:244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18:05:012002:465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294А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18:05:12002:614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18:05:012002:558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18:05:12002:254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18:05:012002:570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18:05:012002:493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18:05:012002:262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18:05:012002:559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18:05:12002:185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18:05:012002:568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18:05:012002:583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18:05:012002:151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18:05:012002:363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18:05:12002:36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18:05:012002:537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18:05:012002:898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18:05:012002:474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18:05:012002:208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18:05:012002:236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18:05:012002:336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18:05:012002:174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228А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18:05:012002:577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18:05:012002:166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18:05:012002:238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18:05:012002:239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13010E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010E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18:05:012002:186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18:05:012002:305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18:05:012002:534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18:05:012002:139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18:05:012002:264</w:t>
            </w:r>
          </w:p>
        </w:tc>
      </w:tr>
      <w:tr w:rsidR="00164C0F" w:rsidRPr="0047469C" w:rsidTr="0033714B">
        <w:tc>
          <w:tcPr>
            <w:tcW w:w="1749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6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«Заречье» </w:t>
            </w:r>
          </w:p>
        </w:tc>
        <w:tc>
          <w:tcPr>
            <w:tcW w:w="1276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57" w:type="dxa"/>
          </w:tcPr>
          <w:p w:rsidR="00164C0F" w:rsidRPr="0047469C" w:rsidRDefault="00164C0F" w:rsidP="003371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18:05:012002:514</w:t>
            </w:r>
          </w:p>
        </w:tc>
      </w:tr>
    </w:tbl>
    <w:p w:rsidR="00164C0F" w:rsidRPr="0047469C" w:rsidRDefault="00164C0F" w:rsidP="00EA176E">
      <w:pPr>
        <w:rPr>
          <w:rFonts w:ascii="Times New Roman" w:hAnsi="Times New Roman"/>
        </w:rPr>
      </w:pPr>
    </w:p>
    <w:p w:rsidR="00164C0F" w:rsidRPr="0047469C" w:rsidRDefault="00164C0F" w:rsidP="00EA176E">
      <w:pPr>
        <w:rPr>
          <w:rFonts w:ascii="Times New Roman" w:hAnsi="Times New Roman"/>
        </w:rPr>
      </w:pPr>
    </w:p>
    <w:p w:rsidR="00164C0F" w:rsidRPr="0047469C" w:rsidRDefault="00164C0F" w:rsidP="00EA176E">
      <w:pPr>
        <w:rPr>
          <w:rFonts w:ascii="Times New Roman" w:hAnsi="Times New Roman"/>
        </w:rPr>
      </w:pPr>
    </w:p>
    <w:p w:rsidR="00164C0F" w:rsidRPr="0047469C" w:rsidRDefault="00164C0F" w:rsidP="00EA176E">
      <w:pPr>
        <w:rPr>
          <w:rFonts w:ascii="Times New Roman" w:hAnsi="Times New Roman"/>
        </w:rPr>
      </w:pPr>
    </w:p>
    <w:p w:rsidR="00164C0F" w:rsidRPr="0047469C" w:rsidRDefault="00164C0F" w:rsidP="00EA176E">
      <w:pPr>
        <w:rPr>
          <w:rFonts w:ascii="Times New Roman" w:hAnsi="Times New Roman"/>
        </w:rPr>
      </w:pPr>
    </w:p>
    <w:p w:rsidR="00164C0F" w:rsidRPr="0047469C" w:rsidRDefault="00164C0F" w:rsidP="00EA176E">
      <w:pPr>
        <w:rPr>
          <w:rFonts w:ascii="Times New Roman" w:hAnsi="Times New Roman"/>
        </w:rPr>
      </w:pPr>
    </w:p>
    <w:p w:rsidR="00164C0F" w:rsidRPr="0047469C" w:rsidRDefault="00164C0F" w:rsidP="00EA176E">
      <w:pPr>
        <w:rPr>
          <w:rFonts w:ascii="Times New Roman" w:hAnsi="Times New Roman"/>
        </w:rPr>
      </w:pPr>
    </w:p>
    <w:p w:rsidR="00164C0F" w:rsidRPr="0047469C" w:rsidRDefault="00164C0F" w:rsidP="00EA176E">
      <w:pPr>
        <w:rPr>
          <w:rFonts w:ascii="Times New Roman" w:hAnsi="Times New Roman"/>
        </w:rPr>
      </w:pPr>
    </w:p>
    <w:p w:rsidR="00164C0F" w:rsidRPr="0047469C" w:rsidRDefault="00164C0F" w:rsidP="00EA176E">
      <w:pPr>
        <w:rPr>
          <w:rFonts w:ascii="Times New Roman" w:hAnsi="Times New Roman"/>
        </w:rPr>
      </w:pPr>
    </w:p>
    <w:p w:rsidR="00164C0F" w:rsidRPr="0047469C" w:rsidRDefault="00164C0F" w:rsidP="00EA176E">
      <w:pPr>
        <w:rPr>
          <w:rFonts w:ascii="Times New Roman" w:hAnsi="Times New Roman"/>
        </w:rPr>
      </w:pPr>
    </w:p>
    <w:p w:rsidR="00164C0F" w:rsidRPr="0047469C" w:rsidRDefault="00164C0F" w:rsidP="00EA176E">
      <w:pPr>
        <w:rPr>
          <w:rFonts w:ascii="Times New Roman" w:hAnsi="Times New Roman"/>
        </w:rPr>
      </w:pPr>
    </w:p>
    <w:p w:rsidR="00164C0F" w:rsidRPr="0047469C" w:rsidRDefault="00164C0F" w:rsidP="00EA176E">
      <w:pPr>
        <w:rPr>
          <w:rFonts w:ascii="Times New Roman" w:hAnsi="Times New Roman"/>
        </w:rPr>
      </w:pPr>
    </w:p>
    <w:p w:rsidR="00164C0F" w:rsidRPr="0047469C" w:rsidRDefault="00164C0F" w:rsidP="00EA176E">
      <w:pPr>
        <w:rPr>
          <w:rFonts w:ascii="Times New Roman" w:hAnsi="Times New Roman"/>
        </w:rPr>
      </w:pPr>
    </w:p>
    <w:p w:rsidR="00164C0F" w:rsidRDefault="00164C0F">
      <w:bookmarkStart w:id="0" w:name="_GoBack"/>
      <w:bookmarkEnd w:id="0"/>
    </w:p>
    <w:sectPr w:rsidR="00164C0F" w:rsidSect="0047469C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575"/>
    <w:rsid w:val="00092575"/>
    <w:rsid w:val="000E4478"/>
    <w:rsid w:val="0013010E"/>
    <w:rsid w:val="00164C0F"/>
    <w:rsid w:val="00297685"/>
    <w:rsid w:val="002B7066"/>
    <w:rsid w:val="0033714B"/>
    <w:rsid w:val="0047469C"/>
    <w:rsid w:val="004B1349"/>
    <w:rsid w:val="00616A5A"/>
    <w:rsid w:val="00795215"/>
    <w:rsid w:val="008C4DEB"/>
    <w:rsid w:val="00AA490E"/>
    <w:rsid w:val="00BD46AB"/>
    <w:rsid w:val="00BE5EC5"/>
    <w:rsid w:val="00CC43B6"/>
    <w:rsid w:val="00E202D8"/>
    <w:rsid w:val="00E943ED"/>
    <w:rsid w:val="00EA176E"/>
    <w:rsid w:val="00FC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6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A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A1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25</Pages>
  <Words>6408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2018-11-06T05:14:00Z</cp:lastPrinted>
  <dcterms:created xsi:type="dcterms:W3CDTF">2018-11-06T04:32:00Z</dcterms:created>
  <dcterms:modified xsi:type="dcterms:W3CDTF">2018-11-06T05:38:00Z</dcterms:modified>
</cp:coreProperties>
</file>