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7E" w:rsidRDefault="00C9347E" w:rsidP="00940F9D">
      <w:pPr>
        <w:jc w:val="both"/>
        <w:rPr>
          <w:b/>
          <w:bCs/>
          <w:sz w:val="24"/>
          <w:szCs w:val="24"/>
        </w:rPr>
      </w:pPr>
    </w:p>
    <w:p w:rsidR="00C9347E" w:rsidRPr="00F942A1" w:rsidRDefault="00C9347E" w:rsidP="00F942A1">
      <w:pPr>
        <w:jc w:val="center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>АДМИНИСТРАЦИЯ МУНИЦИПАЛЬНОГО ОБРАЗОВАНИЯ «АДАМСКОЕ»</w:t>
      </w:r>
    </w:p>
    <w:p w:rsidR="00C9347E" w:rsidRPr="00F942A1" w:rsidRDefault="00C9347E" w:rsidP="00F942A1">
      <w:pPr>
        <w:jc w:val="center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>«АДАМ» МУНИЦИПАЛ КЫЛДЫТЭТЛЭН АДМИНИСТРАЦИЕЗ</w:t>
      </w:r>
    </w:p>
    <w:p w:rsidR="00C9347E" w:rsidRPr="00F942A1" w:rsidRDefault="00C9347E" w:rsidP="00F942A1">
      <w:pPr>
        <w:jc w:val="center"/>
        <w:rPr>
          <w:b/>
          <w:sz w:val="24"/>
          <w:szCs w:val="24"/>
        </w:rPr>
      </w:pPr>
    </w:p>
    <w:p w:rsidR="00C9347E" w:rsidRPr="00F942A1" w:rsidRDefault="00C9347E" w:rsidP="00F942A1">
      <w:pPr>
        <w:jc w:val="center"/>
        <w:rPr>
          <w:b/>
          <w:sz w:val="24"/>
          <w:szCs w:val="24"/>
        </w:rPr>
      </w:pPr>
    </w:p>
    <w:p w:rsidR="00C9347E" w:rsidRPr="00F942A1" w:rsidRDefault="00C9347E" w:rsidP="00F942A1">
      <w:pPr>
        <w:jc w:val="center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C9347E" w:rsidRPr="00F942A1" w:rsidRDefault="00C9347E" w:rsidP="00F942A1">
      <w:pPr>
        <w:ind w:left="561"/>
        <w:rPr>
          <w:b/>
          <w:sz w:val="24"/>
          <w:szCs w:val="24"/>
        </w:rPr>
      </w:pPr>
    </w:p>
    <w:p w:rsidR="00C9347E" w:rsidRPr="00F942A1" w:rsidRDefault="00C9347E" w:rsidP="00F942A1">
      <w:pPr>
        <w:ind w:right="323"/>
        <w:jc w:val="center"/>
        <w:rPr>
          <w:b/>
          <w:sz w:val="24"/>
          <w:szCs w:val="24"/>
        </w:rPr>
      </w:pPr>
    </w:p>
    <w:p w:rsidR="00C9347E" w:rsidRPr="00F942A1" w:rsidRDefault="00C9347E" w:rsidP="00F942A1">
      <w:pPr>
        <w:ind w:right="323"/>
        <w:jc w:val="center"/>
        <w:rPr>
          <w:b/>
          <w:sz w:val="24"/>
          <w:szCs w:val="24"/>
        </w:rPr>
      </w:pPr>
    </w:p>
    <w:p w:rsidR="00C9347E" w:rsidRPr="00F942A1" w:rsidRDefault="00C9347E" w:rsidP="00F942A1">
      <w:pPr>
        <w:ind w:left="935" w:right="-185" w:hanging="1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05 июня </w:t>
      </w:r>
      <w:r w:rsidRPr="00F942A1">
        <w:rPr>
          <w:b/>
          <w:sz w:val="24"/>
          <w:szCs w:val="24"/>
        </w:rPr>
        <w:t xml:space="preserve">  2017 года                                                                                                         № 29</w:t>
      </w:r>
      <w:r>
        <w:rPr>
          <w:b/>
          <w:sz w:val="24"/>
          <w:szCs w:val="24"/>
        </w:rPr>
        <w:t>.1</w:t>
      </w:r>
    </w:p>
    <w:p w:rsidR="00C9347E" w:rsidRPr="00F942A1" w:rsidRDefault="00C9347E" w:rsidP="00F942A1">
      <w:pPr>
        <w:ind w:left="935" w:right="-185" w:hanging="1115"/>
        <w:jc w:val="center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>д. Адам</w:t>
      </w:r>
    </w:p>
    <w:p w:rsidR="00C9347E" w:rsidRPr="00F942A1" w:rsidRDefault="00C9347E" w:rsidP="00F942A1">
      <w:pPr>
        <w:ind w:left="935" w:right="-185" w:hanging="1115"/>
        <w:jc w:val="center"/>
        <w:rPr>
          <w:sz w:val="24"/>
          <w:szCs w:val="24"/>
        </w:rPr>
      </w:pP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типовой перечень </w:t>
      </w: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услуг, предоставляемых </w:t>
      </w: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органами местного самоуправления</w:t>
      </w: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«Адамское»,</w:t>
      </w: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утвержденный  постановлением  Администрации</w:t>
      </w:r>
    </w:p>
    <w:p w:rsidR="00C9347E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образования  «Адамское» </w:t>
      </w:r>
    </w:p>
    <w:p w:rsidR="00C9347E" w:rsidRPr="00E94382" w:rsidRDefault="00C9347E" w:rsidP="00E94382">
      <w:pPr>
        <w:ind w:left="935" w:right="-185" w:hanging="9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 61 от 25.10.2016 года </w:t>
      </w:r>
    </w:p>
    <w:p w:rsidR="00C9347E" w:rsidRPr="00F942A1" w:rsidRDefault="00C9347E" w:rsidP="00F942A1">
      <w:pPr>
        <w:ind w:right="-185"/>
        <w:rPr>
          <w:sz w:val="24"/>
          <w:szCs w:val="24"/>
        </w:rPr>
      </w:pPr>
    </w:p>
    <w:p w:rsidR="00C9347E" w:rsidRPr="00F942A1" w:rsidRDefault="00C9347E" w:rsidP="00F942A1">
      <w:pPr>
        <w:ind w:right="-185"/>
        <w:rPr>
          <w:sz w:val="24"/>
          <w:szCs w:val="24"/>
        </w:rPr>
      </w:pPr>
    </w:p>
    <w:p w:rsidR="00C9347E" w:rsidRDefault="00C9347E" w:rsidP="00E94382">
      <w:pPr>
        <w:jc w:val="both"/>
        <w:rPr>
          <w:b/>
          <w:bCs/>
        </w:rPr>
      </w:pPr>
    </w:p>
    <w:p w:rsidR="00C9347E" w:rsidRPr="00E94382" w:rsidRDefault="00C9347E" w:rsidP="00E94382">
      <w:pPr>
        <w:ind w:firstLine="708"/>
        <w:jc w:val="both"/>
        <w:rPr>
          <w:b/>
          <w:snapToGrid w:val="0"/>
          <w:sz w:val="24"/>
          <w:szCs w:val="24"/>
        </w:rPr>
      </w:pPr>
      <w:r w:rsidRPr="00E94382">
        <w:rPr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 и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4 марта 2016 года № 1 (с изменениями от 16 декабря 2016 года № 3)</w:t>
      </w:r>
      <w:r w:rsidRPr="00E94382">
        <w:rPr>
          <w:bCs/>
          <w:sz w:val="24"/>
          <w:szCs w:val="24"/>
        </w:rPr>
        <w:t xml:space="preserve"> </w:t>
      </w:r>
      <w:r w:rsidRPr="00E94382">
        <w:rPr>
          <w:b/>
          <w:snapToGrid w:val="0"/>
          <w:sz w:val="24"/>
          <w:szCs w:val="24"/>
        </w:rPr>
        <w:t>Администрация муниципального образования «</w:t>
      </w:r>
      <w:r>
        <w:rPr>
          <w:b/>
          <w:snapToGrid w:val="0"/>
          <w:sz w:val="24"/>
          <w:szCs w:val="24"/>
        </w:rPr>
        <w:t>Адам</w:t>
      </w:r>
      <w:r w:rsidRPr="00E94382">
        <w:rPr>
          <w:b/>
          <w:snapToGrid w:val="0"/>
          <w:sz w:val="24"/>
          <w:szCs w:val="24"/>
        </w:rPr>
        <w:t>ское» ПОСТАНОВЛ</w:t>
      </w:r>
      <w:r w:rsidRPr="00E94382">
        <w:rPr>
          <w:b/>
          <w:snapToGrid w:val="0"/>
          <w:sz w:val="24"/>
          <w:szCs w:val="24"/>
        </w:rPr>
        <w:t>Я</w:t>
      </w:r>
      <w:r w:rsidRPr="00E94382">
        <w:rPr>
          <w:b/>
          <w:snapToGrid w:val="0"/>
          <w:sz w:val="24"/>
          <w:szCs w:val="24"/>
        </w:rPr>
        <w:t>ЕТ:</w:t>
      </w:r>
    </w:p>
    <w:p w:rsidR="00C9347E" w:rsidRPr="00E94382" w:rsidRDefault="00C9347E" w:rsidP="00E94382">
      <w:pPr>
        <w:pStyle w:val="ConsPlusTitle"/>
        <w:widowControl/>
        <w:ind w:firstLine="720"/>
        <w:jc w:val="both"/>
        <w:rPr>
          <w:snapToGrid w:val="0"/>
        </w:rPr>
      </w:pPr>
    </w:p>
    <w:p w:rsidR="00C9347E" w:rsidRPr="00E94382" w:rsidRDefault="00C9347E" w:rsidP="00E94382">
      <w:pPr>
        <w:ind w:firstLine="720"/>
        <w:jc w:val="both"/>
        <w:rPr>
          <w:bCs/>
          <w:sz w:val="24"/>
          <w:szCs w:val="24"/>
        </w:rPr>
      </w:pPr>
      <w:r w:rsidRPr="00E94382">
        <w:rPr>
          <w:b/>
          <w:sz w:val="24"/>
          <w:szCs w:val="24"/>
        </w:rPr>
        <w:t>1.</w:t>
      </w:r>
      <w:r w:rsidRPr="00E94382">
        <w:rPr>
          <w:sz w:val="24"/>
          <w:szCs w:val="24"/>
        </w:rPr>
        <w:t xml:space="preserve"> Внести изменения в</w:t>
      </w:r>
      <w:r w:rsidRPr="00E94382">
        <w:rPr>
          <w:b/>
          <w:sz w:val="24"/>
          <w:szCs w:val="24"/>
        </w:rPr>
        <w:t xml:space="preserve"> </w:t>
      </w:r>
      <w:r w:rsidRPr="00E94382">
        <w:rPr>
          <w:sz w:val="24"/>
          <w:szCs w:val="24"/>
        </w:rPr>
        <w:t>типовой перечень муниципальных услуг, предоставляемых органами местного самоуправления мун</w:t>
      </w:r>
      <w:r>
        <w:rPr>
          <w:sz w:val="24"/>
          <w:szCs w:val="24"/>
        </w:rPr>
        <w:t>иципального образования «Адам</w:t>
      </w:r>
      <w:r w:rsidRPr="00E94382">
        <w:rPr>
          <w:sz w:val="24"/>
          <w:szCs w:val="24"/>
        </w:rPr>
        <w:t>ское», утвержденный постановлением Администрации мун</w:t>
      </w:r>
      <w:r>
        <w:rPr>
          <w:sz w:val="24"/>
          <w:szCs w:val="24"/>
        </w:rPr>
        <w:t xml:space="preserve">иципального образования «Адамское» от 25 октября  2016 года № </w:t>
      </w:r>
      <w:r w:rsidRPr="00E94382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E94382">
        <w:rPr>
          <w:sz w:val="24"/>
          <w:szCs w:val="24"/>
        </w:rPr>
        <w:t xml:space="preserve"> «Об утверждении типового перечня муниципальных услуг, предоставляемых органами местного самоуправления мун</w:t>
      </w:r>
      <w:r>
        <w:rPr>
          <w:sz w:val="24"/>
          <w:szCs w:val="24"/>
        </w:rPr>
        <w:t>иципального образования «Адам</w:t>
      </w:r>
      <w:r w:rsidRPr="00E94382">
        <w:rPr>
          <w:sz w:val="24"/>
          <w:szCs w:val="24"/>
        </w:rPr>
        <w:t>ское»</w:t>
      </w:r>
      <w:r w:rsidRPr="00E94382">
        <w:rPr>
          <w:bCs/>
          <w:sz w:val="24"/>
          <w:szCs w:val="24"/>
        </w:rPr>
        <w:t>» и изложить его в следующей редакции</w:t>
      </w:r>
      <w:r w:rsidRPr="00E94382">
        <w:rPr>
          <w:sz w:val="24"/>
          <w:szCs w:val="24"/>
        </w:rPr>
        <w:t>:</w:t>
      </w:r>
    </w:p>
    <w:p w:rsidR="00C9347E" w:rsidRPr="00E94382" w:rsidRDefault="00C9347E" w:rsidP="00E94382">
      <w:pPr>
        <w:jc w:val="right"/>
        <w:rPr>
          <w:bCs/>
          <w:sz w:val="24"/>
          <w:szCs w:val="24"/>
        </w:rPr>
      </w:pPr>
      <w:r w:rsidRPr="00E94382">
        <w:rPr>
          <w:bCs/>
          <w:sz w:val="24"/>
          <w:szCs w:val="24"/>
        </w:rPr>
        <w:t>«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276"/>
        <w:gridCol w:w="7655"/>
      </w:tblGrid>
      <w:tr w:rsidR="00C9347E" w:rsidRPr="00E94382" w:rsidTr="005D4D23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47E" w:rsidRPr="00E94382" w:rsidRDefault="00C9347E" w:rsidP="005D4D23">
            <w:pPr>
              <w:jc w:val="center"/>
              <w:rPr>
                <w:b/>
                <w:sz w:val="24"/>
                <w:szCs w:val="24"/>
              </w:rPr>
            </w:pPr>
            <w:r w:rsidRPr="00E943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47E" w:rsidRPr="00E94382" w:rsidRDefault="00C9347E" w:rsidP="005D4D23">
            <w:pPr>
              <w:jc w:val="center"/>
              <w:rPr>
                <w:b/>
                <w:sz w:val="24"/>
                <w:szCs w:val="24"/>
              </w:rPr>
            </w:pPr>
            <w:r w:rsidRPr="00E94382">
              <w:rPr>
                <w:b/>
                <w:sz w:val="24"/>
                <w:szCs w:val="24"/>
              </w:rPr>
              <w:t>№ услуги в Типовом перечне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47E" w:rsidRPr="00E94382" w:rsidRDefault="00C9347E" w:rsidP="005D4D23">
            <w:pPr>
              <w:jc w:val="center"/>
              <w:rPr>
                <w:b/>
                <w:sz w:val="24"/>
                <w:szCs w:val="24"/>
              </w:rPr>
            </w:pPr>
            <w:r w:rsidRPr="00E94382">
              <w:rPr>
                <w:b/>
                <w:sz w:val="24"/>
                <w:szCs w:val="24"/>
              </w:rPr>
              <w:t>Наименование муниципальной у</w:t>
            </w:r>
            <w:r w:rsidRPr="00E94382">
              <w:rPr>
                <w:b/>
                <w:sz w:val="24"/>
                <w:szCs w:val="24"/>
              </w:rPr>
              <w:t>с</w:t>
            </w:r>
            <w:r w:rsidRPr="00E94382">
              <w:rPr>
                <w:b/>
                <w:sz w:val="24"/>
                <w:szCs w:val="24"/>
              </w:rPr>
              <w:t>луги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2.1</w:t>
            </w:r>
          </w:p>
        </w:tc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4.5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4.6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5.13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5.14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Присвоение адреса объекту капитального строительства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5.18</w:t>
            </w:r>
          </w:p>
        </w:tc>
        <w:tc>
          <w:tcPr>
            <w:tcW w:w="7655" w:type="dxa"/>
            <w:vAlign w:val="center"/>
          </w:tcPr>
          <w:p w:rsidR="00C9347E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  <w:p w:rsidR="00C9347E" w:rsidRPr="00E94382" w:rsidRDefault="00C9347E" w:rsidP="005D4D23">
            <w:pPr>
              <w:rPr>
                <w:sz w:val="24"/>
                <w:szCs w:val="24"/>
              </w:rPr>
            </w:pP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7.1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8.2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11.1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C9347E" w:rsidRPr="00E94382" w:rsidTr="005D4D23">
        <w:trPr>
          <w:trHeight w:val="70"/>
        </w:trPr>
        <w:tc>
          <w:tcPr>
            <w:tcW w:w="582" w:type="dxa"/>
          </w:tcPr>
          <w:p w:rsidR="00C9347E" w:rsidRPr="00E94382" w:rsidRDefault="00C9347E" w:rsidP="005D4D23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47E" w:rsidRPr="00E94382" w:rsidRDefault="00C9347E" w:rsidP="005D4D23">
            <w:pPr>
              <w:jc w:val="center"/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11.2</w:t>
            </w:r>
          </w:p>
        </w:tc>
        <w:tc>
          <w:tcPr>
            <w:tcW w:w="7655" w:type="dxa"/>
            <w:vAlign w:val="center"/>
          </w:tcPr>
          <w:p w:rsidR="00C9347E" w:rsidRPr="00E94382" w:rsidRDefault="00C9347E" w:rsidP="005D4D23">
            <w:pPr>
              <w:rPr>
                <w:sz w:val="24"/>
                <w:szCs w:val="24"/>
              </w:rPr>
            </w:pPr>
            <w:r w:rsidRPr="00E94382"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C9347E" w:rsidRPr="00E94382" w:rsidRDefault="00C9347E" w:rsidP="00E94382">
      <w:pPr>
        <w:pStyle w:val="BodyText"/>
        <w:rPr>
          <w:b/>
          <w:szCs w:val="24"/>
        </w:rPr>
      </w:pPr>
      <w:r w:rsidRPr="00E94382">
        <w:rPr>
          <w:b/>
          <w:szCs w:val="24"/>
        </w:rPr>
        <w:t>».</w:t>
      </w:r>
    </w:p>
    <w:p w:rsidR="00C9347E" w:rsidRPr="00F942A1" w:rsidRDefault="00C9347E" w:rsidP="00F942A1">
      <w:pPr>
        <w:ind w:left="935" w:right="-185" w:hanging="1115"/>
        <w:rPr>
          <w:b/>
          <w:sz w:val="24"/>
          <w:szCs w:val="24"/>
        </w:rPr>
      </w:pPr>
    </w:p>
    <w:p w:rsidR="00C9347E" w:rsidRDefault="00C9347E" w:rsidP="00F942A1">
      <w:pPr>
        <w:ind w:left="935" w:right="-185" w:hanging="1115"/>
        <w:rPr>
          <w:b/>
          <w:sz w:val="24"/>
          <w:szCs w:val="24"/>
        </w:rPr>
      </w:pPr>
    </w:p>
    <w:p w:rsidR="00C9347E" w:rsidRDefault="00C9347E" w:rsidP="00F942A1">
      <w:pPr>
        <w:ind w:left="935" w:right="-185" w:hanging="1115"/>
        <w:rPr>
          <w:b/>
          <w:sz w:val="24"/>
          <w:szCs w:val="24"/>
        </w:rPr>
      </w:pPr>
    </w:p>
    <w:p w:rsidR="00C9347E" w:rsidRDefault="00C9347E" w:rsidP="00F942A1">
      <w:pPr>
        <w:ind w:left="935" w:right="-185" w:hanging="1115"/>
        <w:rPr>
          <w:b/>
          <w:sz w:val="24"/>
          <w:szCs w:val="24"/>
        </w:rPr>
      </w:pPr>
    </w:p>
    <w:p w:rsidR="00C9347E" w:rsidRPr="00F942A1" w:rsidRDefault="00C9347E" w:rsidP="00F942A1">
      <w:pPr>
        <w:ind w:left="935" w:right="-185" w:hanging="1115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>Глава  муниципального образования</w:t>
      </w:r>
    </w:p>
    <w:p w:rsidR="00C9347E" w:rsidRPr="00F942A1" w:rsidRDefault="00C9347E" w:rsidP="00F942A1">
      <w:pPr>
        <w:ind w:left="935" w:right="-185" w:hanging="1115"/>
        <w:rPr>
          <w:b/>
          <w:sz w:val="24"/>
          <w:szCs w:val="24"/>
        </w:rPr>
      </w:pPr>
      <w:r w:rsidRPr="00F942A1">
        <w:rPr>
          <w:b/>
          <w:sz w:val="24"/>
          <w:szCs w:val="24"/>
        </w:rPr>
        <w:t>«Адамское»                                                                                     К.С. Растегаев</w:t>
      </w:r>
    </w:p>
    <w:p w:rsidR="00C9347E" w:rsidRPr="00F942A1" w:rsidRDefault="00C9347E" w:rsidP="00F942A1">
      <w:pPr>
        <w:ind w:right="283"/>
        <w:jc w:val="both"/>
        <w:rPr>
          <w:b/>
          <w:bCs/>
          <w:sz w:val="24"/>
          <w:szCs w:val="24"/>
        </w:rPr>
      </w:pPr>
    </w:p>
    <w:p w:rsidR="00C9347E" w:rsidRPr="00F942A1" w:rsidRDefault="00C9347E" w:rsidP="00F942A1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C9347E" w:rsidRPr="00F942A1" w:rsidRDefault="00C9347E" w:rsidP="00F942A1">
      <w:pPr>
        <w:pStyle w:val="Noparagraphstyle"/>
        <w:spacing w:line="240" w:lineRule="auto"/>
        <w:ind w:left="-284" w:right="283" w:firstLine="709"/>
        <w:jc w:val="both"/>
      </w:pPr>
    </w:p>
    <w:p w:rsidR="00C9347E" w:rsidRDefault="00C9347E" w:rsidP="00E75196">
      <w:pPr>
        <w:rPr>
          <w:b/>
        </w:rPr>
      </w:pPr>
    </w:p>
    <w:p w:rsidR="00C9347E" w:rsidRPr="009A035E" w:rsidRDefault="00C9347E" w:rsidP="00F3049D">
      <w:pPr>
        <w:jc w:val="both"/>
        <w:rPr>
          <w:szCs w:val="24"/>
        </w:rPr>
      </w:pPr>
      <w:r w:rsidRPr="00A1051C">
        <w:t xml:space="preserve">  </w:t>
      </w:r>
    </w:p>
    <w:p w:rsidR="00C9347E" w:rsidRDefault="00C9347E"/>
    <w:sectPr w:rsidR="00C9347E" w:rsidSect="0055511B">
      <w:headerReference w:type="even" r:id="rId7"/>
      <w:headerReference w:type="default" r:id="rId8"/>
      <w:footnotePr>
        <w:pos w:val="beneathText"/>
      </w:footnotePr>
      <w:pgSz w:w="11905" w:h="16837"/>
      <w:pgMar w:top="1083" w:right="706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7E" w:rsidRDefault="00C9347E">
      <w:r>
        <w:separator/>
      </w:r>
    </w:p>
  </w:endnote>
  <w:endnote w:type="continuationSeparator" w:id="0">
    <w:p w:rsidR="00C9347E" w:rsidRDefault="00C9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7E" w:rsidRDefault="00C9347E">
      <w:r>
        <w:separator/>
      </w:r>
    </w:p>
  </w:footnote>
  <w:footnote w:type="continuationSeparator" w:id="0">
    <w:p w:rsidR="00C9347E" w:rsidRDefault="00C9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7E" w:rsidRDefault="00C9347E" w:rsidP="00CF2A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47E" w:rsidRDefault="00C934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7E" w:rsidRDefault="00C9347E" w:rsidP="00CF2A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347E" w:rsidRDefault="00C93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DCD"/>
    <w:multiLevelType w:val="hybridMultilevel"/>
    <w:tmpl w:val="8E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4D"/>
    <w:rsid w:val="001730AA"/>
    <w:rsid w:val="00175516"/>
    <w:rsid w:val="0019024F"/>
    <w:rsid w:val="001C6C9A"/>
    <w:rsid w:val="0028074D"/>
    <w:rsid w:val="00302211"/>
    <w:rsid w:val="004761AB"/>
    <w:rsid w:val="00513DDF"/>
    <w:rsid w:val="0055387E"/>
    <w:rsid w:val="0055511B"/>
    <w:rsid w:val="005761EE"/>
    <w:rsid w:val="005D39E0"/>
    <w:rsid w:val="005D4D23"/>
    <w:rsid w:val="006360E5"/>
    <w:rsid w:val="00681668"/>
    <w:rsid w:val="007C2FBB"/>
    <w:rsid w:val="008B3BF3"/>
    <w:rsid w:val="00940F9D"/>
    <w:rsid w:val="009540B5"/>
    <w:rsid w:val="009A035E"/>
    <w:rsid w:val="00A1051C"/>
    <w:rsid w:val="00A1451A"/>
    <w:rsid w:val="00C9347E"/>
    <w:rsid w:val="00CF2A2F"/>
    <w:rsid w:val="00D83695"/>
    <w:rsid w:val="00E75196"/>
    <w:rsid w:val="00E94382"/>
    <w:rsid w:val="00F3049D"/>
    <w:rsid w:val="00F56548"/>
    <w:rsid w:val="00F942A1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40F9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0F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940F9D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0F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940F9D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40F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40F9D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0F9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40F9D"/>
    <w:rPr>
      <w:rFonts w:cs="Times New Roman"/>
    </w:rPr>
  </w:style>
  <w:style w:type="paragraph" w:customStyle="1" w:styleId="ConsPlusTitle">
    <w:name w:val="ConsPlusTitle"/>
    <w:uiPriority w:val="99"/>
    <w:rsid w:val="00940F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paragraphstyle">
    <w:name w:val="[No paragraph style]"/>
    <w:uiPriority w:val="99"/>
    <w:rsid w:val="00F942A1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F94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942A1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2017-07-10T05:51:00Z</cp:lastPrinted>
  <dcterms:created xsi:type="dcterms:W3CDTF">2017-07-04T12:27:00Z</dcterms:created>
  <dcterms:modified xsi:type="dcterms:W3CDTF">2017-07-10T05:51:00Z</dcterms:modified>
</cp:coreProperties>
</file>