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1B3" w:rsidRDefault="004F41B3" w:rsidP="006F1C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4F41B3" w:rsidRDefault="004F41B3" w:rsidP="006F1C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4F41B3" w:rsidRDefault="004F41B3" w:rsidP="006F1C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1B3" w:rsidRDefault="004F41B3" w:rsidP="006F1C9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4F41B3" w:rsidRDefault="004F41B3" w:rsidP="006F1C9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4F41B3" w:rsidRDefault="004F41B3" w:rsidP="006F1C9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4F41B3" w:rsidRDefault="004F41B3" w:rsidP="006F1C9F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16 июля 2018 года                                                                                                 № 58  </w:t>
      </w:r>
    </w:p>
    <w:p w:rsidR="004F41B3" w:rsidRDefault="004F41B3" w:rsidP="006F1C9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присвоении адреса земельным участкам и домам </w:t>
      </w:r>
    </w:p>
    <w:p w:rsidR="004F41B3" w:rsidRDefault="004F41B3" w:rsidP="006F1C9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на территории СНТ «Металлист»</w:t>
      </w:r>
    </w:p>
    <w:p w:rsidR="004F41B3" w:rsidRDefault="004F41B3" w:rsidP="006F1C9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F41B3" w:rsidRDefault="004F41B3" w:rsidP="006F1C9F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F41B3" w:rsidRDefault="004F41B3" w:rsidP="006F1C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Руководствуясь Федеральным законом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на основании постановления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</w:p>
    <w:p w:rsidR="004F41B3" w:rsidRDefault="004F41B3" w:rsidP="006F1C9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 xml:space="preserve"> Земельным участкам и домам на территории СНТ «Металлист» Глазовского района Удмуртской Республики присвоить следующие адреса: 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"/>
        <w:gridCol w:w="2322"/>
        <w:gridCol w:w="3838"/>
        <w:gridCol w:w="2984"/>
      </w:tblGrid>
      <w:tr w:rsidR="004F41B3" w:rsidTr="00254AF4">
        <w:tc>
          <w:tcPr>
            <w:tcW w:w="720" w:type="dxa"/>
          </w:tcPr>
          <w:p w:rsidR="004F41B3" w:rsidRDefault="004F41B3" w:rsidP="00D834FE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18:05:014009:247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247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247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18:05:014009:248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248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248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18:05:014009:249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249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249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18:05:014009:250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250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250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18:05:014009:312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251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251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18:05:014009:252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252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252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18:05:014009:257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257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257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18:05:014009:258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258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258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18:05:014009:261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261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261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18:05:014009:262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262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262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18:05:014009:263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263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263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18:05:014009:268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268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268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18:05:014009:275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275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275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18:05:014009:276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276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276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18:05:014009:277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277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277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18:05:014009:278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278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278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18:05:014009:279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279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279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18:05:014009:280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280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280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18:05:014009:281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281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281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18:05:014009:282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282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282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18:05:014009:283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283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283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18:05:014009:284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284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284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18:05:014009:285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288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288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18:05:014009:286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289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289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18:05:014009:287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290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18:05:014009:288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291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291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18:05:014009:289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292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292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18:05:014009:144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293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293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18:05:014009:291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294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294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18:05:014009:292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295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295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18:05:014009:294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297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297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18:05:014009:295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298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298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18:05:014009:520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299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299</w:t>
            </w:r>
          </w:p>
        </w:tc>
      </w:tr>
      <w:tr w:rsidR="004F41B3" w:rsidTr="00254AF4">
        <w:tc>
          <w:tcPr>
            <w:tcW w:w="720" w:type="dxa"/>
          </w:tcPr>
          <w:p w:rsidR="004F41B3" w:rsidRDefault="004F41B3" w:rsidP="00254AF4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4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18:05:014009:297</w:t>
            </w:r>
          </w:p>
        </w:tc>
        <w:tc>
          <w:tcPr>
            <w:tcW w:w="3960" w:type="dxa"/>
          </w:tcPr>
          <w:p w:rsidR="004F41B3" w:rsidRDefault="004F41B3" w:rsidP="00254A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участок 300</w:t>
            </w:r>
          </w:p>
        </w:tc>
        <w:tc>
          <w:tcPr>
            <w:tcW w:w="3060" w:type="dxa"/>
          </w:tcPr>
          <w:p w:rsidR="004F41B3" w:rsidRDefault="004F41B3" w:rsidP="00254A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Удмуртская Республика, Глазовский район, СНТ «Металлист» дом 300</w:t>
            </w:r>
          </w:p>
        </w:tc>
      </w:tr>
    </w:tbl>
    <w:p w:rsidR="004F41B3" w:rsidRDefault="004F41B3" w:rsidP="006F1C9F"/>
    <w:p w:rsidR="004F41B3" w:rsidRDefault="004F41B3" w:rsidP="006F1C9F"/>
    <w:p w:rsidR="004F41B3" w:rsidRPr="000F6CBB" w:rsidRDefault="004F41B3" w:rsidP="006F1C9F">
      <w:pPr>
        <w:rPr>
          <w:rFonts w:ascii="Times New Roman" w:hAnsi="Times New Roman"/>
        </w:rPr>
      </w:pPr>
      <w:r w:rsidRPr="000F6CBB">
        <w:rPr>
          <w:rFonts w:ascii="Times New Roman" w:hAnsi="Times New Roman"/>
        </w:rPr>
        <w:t xml:space="preserve">Глава муниципального образования «Адамское»                                                 К.С. Растегаев     </w:t>
      </w:r>
    </w:p>
    <w:p w:rsidR="004F41B3" w:rsidRDefault="004F41B3"/>
    <w:sectPr w:rsidR="004F41B3" w:rsidSect="002C2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754A"/>
    <w:rsid w:val="000F6CBB"/>
    <w:rsid w:val="001A754A"/>
    <w:rsid w:val="00254AF4"/>
    <w:rsid w:val="002C2F23"/>
    <w:rsid w:val="004F41B3"/>
    <w:rsid w:val="00622C67"/>
    <w:rsid w:val="006F1C9F"/>
    <w:rsid w:val="00897D45"/>
    <w:rsid w:val="00AA2D95"/>
    <w:rsid w:val="00C536C1"/>
    <w:rsid w:val="00D8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9F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1C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954</Words>
  <Characters>5439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2018-07-12T05:00:00Z</dcterms:created>
  <dcterms:modified xsi:type="dcterms:W3CDTF">2018-07-13T11:30:00Z</dcterms:modified>
</cp:coreProperties>
</file>