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F8" w:rsidRPr="009A58F1" w:rsidRDefault="008D4CF8" w:rsidP="009A58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8D4CF8" w:rsidRPr="009A58F1" w:rsidRDefault="008D4CF8" w:rsidP="009A5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публичного слушания по 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проекту решения  Совета депутатов </w:t>
      </w:r>
    </w:p>
    <w:p w:rsidR="008D4CF8" w:rsidRPr="009A58F1" w:rsidRDefault="008D4CF8" w:rsidP="009A5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8D4CF8" w:rsidRPr="009A58F1" w:rsidRDefault="008D4CF8" w:rsidP="009A5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«О внесении изменений в Устав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D4CF8" w:rsidRPr="009A58F1" w:rsidRDefault="008D4CF8" w:rsidP="009A58F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4CF8" w:rsidRPr="009A58F1" w:rsidRDefault="008D4CF8" w:rsidP="009A58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16 мая 2017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№ 2</w:t>
      </w:r>
    </w:p>
    <w:p w:rsidR="008D4CF8" w:rsidRPr="009A58F1" w:rsidRDefault="008D4CF8" w:rsidP="009A58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68"/>
        <w:gridCol w:w="540"/>
        <w:gridCol w:w="5863"/>
      </w:tblGrid>
      <w:tr w:rsidR="008D4CF8" w:rsidRPr="009F773F" w:rsidTr="009A58F1">
        <w:tc>
          <w:tcPr>
            <w:tcW w:w="3168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0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F9B">
              <w:rPr>
                <w:rFonts w:ascii="Times New Roman" w:hAnsi="Times New Roman"/>
                <w:sz w:val="24"/>
                <w:szCs w:val="24"/>
                <w:lang w:eastAsia="ru-RU"/>
              </w:rPr>
              <w:t>д.Пусошур, Дом культуры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4CF8" w:rsidRPr="009F773F" w:rsidTr="009A58F1">
        <w:tc>
          <w:tcPr>
            <w:tcW w:w="3168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40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.00 ч.</w:t>
            </w:r>
          </w:p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4CF8" w:rsidRPr="009F773F" w:rsidTr="009A58F1">
        <w:tc>
          <w:tcPr>
            <w:tcW w:w="3168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Председательствовал на публичных слушаниях</w:t>
            </w:r>
          </w:p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Т.В.Бабинцева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, Глава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Ураковское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4CF8" w:rsidRPr="009F773F" w:rsidTr="009A58F1">
        <w:tc>
          <w:tcPr>
            <w:tcW w:w="3168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40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8D4CF8" w:rsidRPr="009A58F1" w:rsidRDefault="008D4CF8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С.В.Ушакова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специалист-эксперт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Ураковское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D4CF8" w:rsidRPr="009A58F1" w:rsidRDefault="008D4CF8" w:rsidP="009A58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4CF8" w:rsidRPr="009A58F1" w:rsidRDefault="008D4CF8" w:rsidP="009A5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>Присутствовали на публичных слушаниях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: 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8D4CF8" w:rsidRPr="009A58F1" w:rsidRDefault="008D4CF8" w:rsidP="009A5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4CF8" w:rsidRPr="0078444F" w:rsidRDefault="008D4CF8" w:rsidP="0078444F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78444F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8D4CF8" w:rsidRPr="0078444F" w:rsidRDefault="008D4CF8" w:rsidP="0078444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8D4CF8" w:rsidRPr="0078444F" w:rsidRDefault="008D4CF8" w:rsidP="0078444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8444F">
        <w:rPr>
          <w:rFonts w:ascii="Times New Roman" w:hAnsi="Times New Roman"/>
          <w:sz w:val="24"/>
          <w:szCs w:val="24"/>
          <w:lang w:eastAsia="ru-RU"/>
        </w:rPr>
        <w:t>О проекте решения Совета депутатов муниципального образования «Ураковское»  «О внесении изменений в Устав муниципального образования «Ураковское».</w:t>
      </w:r>
    </w:p>
    <w:p w:rsidR="008D4CF8" w:rsidRPr="009A58F1" w:rsidRDefault="008D4CF8" w:rsidP="009A58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ab/>
      </w:r>
    </w:p>
    <w:p w:rsidR="008D4CF8" w:rsidRPr="009A58F1" w:rsidRDefault="008D4CF8" w:rsidP="009A58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>СЛУШАЛИ:</w:t>
      </w:r>
    </w:p>
    <w:p w:rsidR="008D4CF8" w:rsidRPr="009A58F1" w:rsidRDefault="008D4CF8" w:rsidP="009A58F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>О проекте решения  Совета депутатов муниципального образования «Ураковское»  «О внесении изменений в Устав муниципального образования «Ураковское».</w:t>
      </w:r>
    </w:p>
    <w:p w:rsidR="008D4CF8" w:rsidRPr="009A58F1" w:rsidRDefault="008D4CF8" w:rsidP="00671B6A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>Председательствующ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на публичном слушании  </w:t>
      </w:r>
      <w:r>
        <w:rPr>
          <w:rFonts w:ascii="Times New Roman" w:hAnsi="Times New Roman"/>
          <w:sz w:val="24"/>
          <w:szCs w:val="24"/>
          <w:lang w:eastAsia="ru-RU"/>
        </w:rPr>
        <w:t>Бабинцева Т.В.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проинформировал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присутствующих о теме, цели и порядке проведения публичного слушания, ознакомил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с проектом изменений, вносимых в Устав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8D4CF8" w:rsidRDefault="008D4CF8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>В процессе обсуждения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проекта вносимых изменений в Устав муниципального образования «Ураковское» предложений по внесению дополнений к проекту вносимых изменений в Устав муниципального образования «Ураковское» не поступило.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4CF8" w:rsidRPr="009A58F1" w:rsidRDefault="008D4CF8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Далее </w:t>
      </w:r>
      <w:r>
        <w:rPr>
          <w:rFonts w:ascii="Times New Roman" w:hAnsi="Times New Roman"/>
          <w:sz w:val="24"/>
          <w:szCs w:val="24"/>
          <w:lang w:eastAsia="ru-RU"/>
        </w:rPr>
        <w:t>Т.В.Бабинцева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предложил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по итогам публичного слушания принять следующее решение:</w:t>
      </w:r>
    </w:p>
    <w:p w:rsidR="008D4CF8" w:rsidRPr="00671B6A" w:rsidRDefault="008D4CF8" w:rsidP="00671B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58F1">
        <w:rPr>
          <w:rFonts w:ascii="Times New Roman" w:hAnsi="Times New Roman"/>
          <w:color w:val="000000"/>
          <w:sz w:val="24"/>
          <w:szCs w:val="24"/>
        </w:rPr>
        <w:t xml:space="preserve">Одобрить </w:t>
      </w:r>
      <w:r w:rsidRPr="009A58F1">
        <w:rPr>
          <w:rFonts w:ascii="Times New Roman" w:hAnsi="Times New Roman"/>
          <w:sz w:val="24"/>
          <w:szCs w:val="24"/>
          <w:lang w:eastAsia="ru-RU"/>
        </w:rPr>
        <w:t>проект решения Совета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A58F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9A58F1">
        <w:rPr>
          <w:rFonts w:ascii="Times New Roman" w:hAnsi="Times New Roman"/>
          <w:sz w:val="24"/>
          <w:szCs w:val="24"/>
          <w:lang w:eastAsia="ru-RU"/>
        </w:rPr>
        <w:t>рекомендовать для утверждения Совету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8D4CF8" w:rsidRPr="009A58F1" w:rsidRDefault="008D4CF8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За данное решение голосовали единогласно (за –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9A58F1">
        <w:rPr>
          <w:rFonts w:ascii="Times New Roman" w:hAnsi="Times New Roman"/>
          <w:sz w:val="24"/>
          <w:szCs w:val="24"/>
          <w:lang w:eastAsia="ru-RU"/>
        </w:rPr>
        <w:t>, против – нет, воздержавшихся – нет).</w:t>
      </w:r>
    </w:p>
    <w:p w:rsidR="008D4CF8" w:rsidRPr="009A58F1" w:rsidRDefault="008D4CF8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РЕШИЛИ:</w:t>
      </w:r>
    </w:p>
    <w:p w:rsidR="008D4CF8" w:rsidRPr="009A58F1" w:rsidRDefault="008D4CF8" w:rsidP="009A58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58F1">
        <w:rPr>
          <w:rFonts w:ascii="Times New Roman" w:hAnsi="Times New Roman"/>
          <w:color w:val="000000"/>
          <w:sz w:val="24"/>
          <w:szCs w:val="24"/>
        </w:rPr>
        <w:t xml:space="preserve">Одобрить </w:t>
      </w:r>
      <w:r w:rsidRPr="009A58F1">
        <w:rPr>
          <w:rFonts w:ascii="Times New Roman" w:hAnsi="Times New Roman"/>
          <w:sz w:val="24"/>
          <w:szCs w:val="24"/>
          <w:lang w:eastAsia="ru-RU"/>
        </w:rPr>
        <w:t>проект решения Совета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A58F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9A58F1">
        <w:rPr>
          <w:rFonts w:ascii="Times New Roman" w:hAnsi="Times New Roman"/>
          <w:sz w:val="24"/>
          <w:szCs w:val="24"/>
          <w:lang w:eastAsia="ru-RU"/>
        </w:rPr>
        <w:t>рекомендовать для утверждения Совету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8D4CF8" w:rsidRPr="009A58F1" w:rsidRDefault="008D4CF8" w:rsidP="009A5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4CF8" w:rsidRPr="009A58F1" w:rsidRDefault="008D4CF8" w:rsidP="009A58F1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Председательствующий </w:t>
      </w:r>
    </w:p>
    <w:p w:rsidR="008D4CF8" w:rsidRPr="009A58F1" w:rsidRDefault="008D4CF8" w:rsidP="009A58F1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на публичных слушаниях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D4CF8" w:rsidRPr="009A58F1" w:rsidRDefault="008D4CF8" w:rsidP="009A58F1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D4CF8" w:rsidRDefault="008D4CF8" w:rsidP="00B02E8E">
      <w:pPr>
        <w:spacing w:after="0" w:line="240" w:lineRule="auto"/>
        <w:ind w:firstLine="900"/>
        <w:jc w:val="both"/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Секретарь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С.В.Ушакова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sectPr w:rsidR="008D4CF8" w:rsidSect="00B02E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24A"/>
    <w:multiLevelType w:val="hybridMultilevel"/>
    <w:tmpl w:val="9626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D42FB7"/>
    <w:multiLevelType w:val="hybridMultilevel"/>
    <w:tmpl w:val="F912AD24"/>
    <w:lvl w:ilvl="0" w:tplc="11E867F0">
      <w:start w:val="1"/>
      <w:numFmt w:val="decimal"/>
      <w:lvlText w:val="%1."/>
      <w:lvlJc w:val="left"/>
      <w:pPr>
        <w:ind w:left="1713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A25"/>
    <w:rsid w:val="0002217F"/>
    <w:rsid w:val="001B4A25"/>
    <w:rsid w:val="00285318"/>
    <w:rsid w:val="003C2D20"/>
    <w:rsid w:val="004B313C"/>
    <w:rsid w:val="00504F9B"/>
    <w:rsid w:val="005D7A78"/>
    <w:rsid w:val="00671B6A"/>
    <w:rsid w:val="00780769"/>
    <w:rsid w:val="0078444F"/>
    <w:rsid w:val="007C7865"/>
    <w:rsid w:val="00824A61"/>
    <w:rsid w:val="008D07A8"/>
    <w:rsid w:val="008D4CF8"/>
    <w:rsid w:val="009A58F1"/>
    <w:rsid w:val="009E13E2"/>
    <w:rsid w:val="009F773F"/>
    <w:rsid w:val="00B02E8E"/>
    <w:rsid w:val="00B9759B"/>
    <w:rsid w:val="00DF4315"/>
    <w:rsid w:val="00E43C6D"/>
    <w:rsid w:val="00E4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444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323</Words>
  <Characters>1843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2015-03-19T07:02:00Z</cp:lastPrinted>
  <dcterms:created xsi:type="dcterms:W3CDTF">2015-03-17T07:29:00Z</dcterms:created>
  <dcterms:modified xsi:type="dcterms:W3CDTF">2017-05-29T09:33:00Z</dcterms:modified>
</cp:coreProperties>
</file>