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EC" w:rsidRDefault="00D772EC" w:rsidP="008C0C2A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D772EC" w:rsidRDefault="00D772EC" w:rsidP="008C0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D772EC" w:rsidRDefault="00D772EC" w:rsidP="008C0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72EC" w:rsidRDefault="00D772EC" w:rsidP="008C0C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D772EC" w:rsidRDefault="00D772EC" w:rsidP="008C0C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D772EC" w:rsidRDefault="00D772EC" w:rsidP="008C0C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</w:t>
      </w:r>
    </w:p>
    <w:p w:rsidR="00D772EC" w:rsidRDefault="00D772EC" w:rsidP="008C0C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д. Адам</w:t>
      </w:r>
    </w:p>
    <w:p w:rsidR="00D772EC" w:rsidRDefault="00D772EC" w:rsidP="008C0C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D772EC" w:rsidRDefault="00D772EC" w:rsidP="008C0C2A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21 марта    2019 года                                                                                                 №  24</w:t>
      </w:r>
    </w:p>
    <w:p w:rsidR="00D772EC" w:rsidRDefault="00D772EC" w:rsidP="008C0C2A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772EC" w:rsidRDefault="00D772EC" w:rsidP="008C0C2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D772EC" w:rsidRDefault="00D772EC" w:rsidP="008C0C2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D772EC" w:rsidRDefault="00D772EC" w:rsidP="008C0C2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72EC" w:rsidRDefault="00D772EC" w:rsidP="008C0C2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72EC" w:rsidRPr="00805742" w:rsidRDefault="00D772EC" w:rsidP="008C0C2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Руководствуясь пп.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Уставом муниципального образования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</w:p>
    <w:p w:rsidR="00D772EC" w:rsidRDefault="00D772EC" w:rsidP="008C0C2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D1777">
        <w:rPr>
          <w:rFonts w:ascii="Times New Roman" w:hAnsi="Times New Roman"/>
          <w:sz w:val="24"/>
          <w:szCs w:val="24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Адам</w:t>
      </w:r>
      <w:r w:rsidRPr="005D1777">
        <w:rPr>
          <w:rFonts w:ascii="Times New Roman" w:hAnsi="Times New Roman"/>
          <w:sz w:val="24"/>
          <w:szCs w:val="24"/>
        </w:rPr>
        <w:t>ское»:</w:t>
      </w:r>
    </w:p>
    <w:p w:rsidR="00D772EC" w:rsidRDefault="00D772EC" w:rsidP="007140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-гараж с кадастровым номером 18:05:014014:481, расположенный по адресу: Российская Федерация, Удмуртская Республика, Глазовский муниципальный район, сельское поселение Адамское,  Дом отдыха Чепца поселок, гаражно- строительный кооператив Чепца, гараж 28;</w:t>
      </w:r>
    </w:p>
    <w:p w:rsidR="00D772EC" w:rsidRDefault="00D772EC" w:rsidP="007140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гараж с кадастровым номером 18:05:014015:129, расположенный по адресу: Российская Федерация, Удмуртская Республика, Глазовский муниципальный район, сельское поселение Адамское, Дом отдыха Чепца поселок, гаражно- строительный кооператив Чепца, гараж  21;</w:t>
      </w:r>
    </w:p>
    <w:p w:rsidR="00D772EC" w:rsidRDefault="00D772EC" w:rsidP="007140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гараж с кадастровым номером 18:05:014015:130, расположенный по адресу: Российская Федерация, Удмуртская Республика, Глазовский муниципальный район, сельское поселение Адамское, Дом отдыха Чепца поселок, гаражно- строительный кооператив Чепца, гараж  41;</w:t>
      </w:r>
    </w:p>
    <w:p w:rsidR="00D772EC" w:rsidRDefault="00D772EC" w:rsidP="007140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гараж с кадастровым номером 18:05:014015:160, расположенный по адресу: Российская Федерация, Удмуртская Республика, Глазовский муниципальный район, Дом отдыха Чепца поселок, сельское поселение Адамское, гаражно- строительный кооператив Чепца, гараж 25;</w:t>
      </w:r>
    </w:p>
    <w:p w:rsidR="00D772EC" w:rsidRDefault="00D772EC" w:rsidP="007140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гараж с кадастровым номером 18:05:014015:137, расположенный по адресу: Российская Федерация, Удмуртская Республика, Глазовский муниципальный район,</w:t>
      </w:r>
      <w:r w:rsidRPr="000C0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сельское поселение Адамское,  Дом отдыха Чепца поселок, гаражно- строительный кооператив Чепца, гараж 22;</w:t>
      </w:r>
    </w:p>
    <w:p w:rsidR="00D772EC" w:rsidRDefault="00D772EC" w:rsidP="007140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гараж с кадастровым номером 18:28:000003:677, расположенный по адресу: Российская Федерация, Удмуртская Республика, Глазовский муниципальный район, сельское поселение Адамское, Дом отдыха Чепца поселок, гаражно- строительный кооператив Чепца, гараж 18 ;</w:t>
      </w:r>
    </w:p>
    <w:p w:rsidR="00D772EC" w:rsidRDefault="00D772EC" w:rsidP="007140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гараж с кадастровым номером 18:28:000003:858, расположенный по адресу: Российская Федерация, Удмуртская Республика, Глазовский муниципальный район,</w:t>
      </w:r>
      <w:r w:rsidRPr="000C0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сельское поселение Адамское, Дом отдыха Чепца поселок, гаражно- строительный кооператив Чепца, гараж 33;</w:t>
      </w:r>
    </w:p>
    <w:p w:rsidR="00D772EC" w:rsidRDefault="00D772EC" w:rsidP="007140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гараж с кадастровым номером 18:28:000003:859, расположенный по адресу: Российская Федерация, Удмуртская Республика, Глазовский муниципальный район, сельское поселение Адамское, Дом отдыха Чепца поселок, гаражно- строительный кооператив Чепца, гараж 32;</w:t>
      </w:r>
    </w:p>
    <w:p w:rsidR="00D772EC" w:rsidRDefault="00D772EC" w:rsidP="007140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гараж с кадастровым номером 18:28:000003:860, расположенный по адресу: Российская Федерация, Удмуртская Республика, Глазовский муниципальный район, сельское поселение Адамское, Дом отдыха Чепца поселок, гаражно- строительный кооператив Чепца, гараж 24;</w:t>
      </w:r>
    </w:p>
    <w:p w:rsidR="00D772EC" w:rsidRDefault="00D772EC" w:rsidP="007140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гараж с кадастровым номером 18:28:000003:861, расположенный по адресу: Российская Федерация, Удмуртская Республика, Глазовский муниципальный район, сельское поселение Адамское, Дом отдыха Чепца поселок, гаражно- строительный кооператив Чепца, гараж 5;</w:t>
      </w:r>
    </w:p>
    <w:p w:rsidR="00D772EC" w:rsidRDefault="00D772EC" w:rsidP="00820A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гараж с кадастровым номером 18:28:000003:862, расположенный по адресу: Российская Федерация, Удмуртская Республика, Глазовский муниципальный район,</w:t>
      </w:r>
      <w:r w:rsidRPr="000C0D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сельское поселение Адамское, Дом отдыха Чепца поселок, гаражно- строительный кооператив Чепца, гараж 44;</w:t>
      </w:r>
    </w:p>
    <w:p w:rsidR="00D772EC" w:rsidRDefault="00D772EC" w:rsidP="00820A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гараж с кадастровым номером 18:28:000003:864, расположенный по адресу: Российская Федерация, Удмуртская Республика, Глазовский муниципальный район, сельское поселение Адамское, Дом отдыха Чепца поселок, гаражно- строительный кооператив Чепца, гараж 9;</w:t>
      </w:r>
    </w:p>
    <w:p w:rsidR="00D772EC" w:rsidRDefault="00D772EC" w:rsidP="00820A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гараж с кадастровым номером 18:28:000003:865, расположенный по адресу: Российская Федерация, Удмуртская Республика, Глазовский муниципальный район, сельское поселение Адамское, Дом отдыха Чепца поселок, гаражно- строительный кооператив Чепца, гараж 35.</w:t>
      </w:r>
    </w:p>
    <w:p w:rsidR="00D772EC" w:rsidRPr="000C0D95" w:rsidRDefault="00D772EC" w:rsidP="000C0D95">
      <w:r w:rsidRPr="007B400A">
        <w:rPr>
          <w:rFonts w:ascii="Times New Roman" w:hAnsi="Times New Roman"/>
          <w:b/>
          <w:sz w:val="24"/>
          <w:szCs w:val="24"/>
        </w:rPr>
        <w:t>Глава муниципального образования «Адамское»                               К.С. Расте</w:t>
      </w:r>
      <w:r>
        <w:rPr>
          <w:rFonts w:ascii="Times New Roman" w:hAnsi="Times New Roman"/>
          <w:b/>
          <w:sz w:val="24"/>
          <w:szCs w:val="24"/>
        </w:rPr>
        <w:t>гаев</w:t>
      </w:r>
    </w:p>
    <w:p w:rsidR="00D772EC" w:rsidRDefault="00D772EC"/>
    <w:sectPr w:rsidR="00D772EC" w:rsidSect="0046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7D7"/>
    <w:rsid w:val="000C0D95"/>
    <w:rsid w:val="002F3E86"/>
    <w:rsid w:val="00467002"/>
    <w:rsid w:val="005D1777"/>
    <w:rsid w:val="00700E66"/>
    <w:rsid w:val="0071404D"/>
    <w:rsid w:val="007B400A"/>
    <w:rsid w:val="007F5EFF"/>
    <w:rsid w:val="00805742"/>
    <w:rsid w:val="00820A4A"/>
    <w:rsid w:val="008C0C2A"/>
    <w:rsid w:val="008D68F4"/>
    <w:rsid w:val="00A447D7"/>
    <w:rsid w:val="00A87CD7"/>
    <w:rsid w:val="00B34FAF"/>
    <w:rsid w:val="00D772EC"/>
    <w:rsid w:val="00D91708"/>
    <w:rsid w:val="00EA5568"/>
    <w:rsid w:val="00FB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2A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3</Pages>
  <Words>718</Words>
  <Characters>4094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2019-03-22T10:58:00Z</cp:lastPrinted>
  <dcterms:created xsi:type="dcterms:W3CDTF">2019-03-22T09:32:00Z</dcterms:created>
  <dcterms:modified xsi:type="dcterms:W3CDTF">2019-03-22T11:02:00Z</dcterms:modified>
</cp:coreProperties>
</file>