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14" w:rsidRDefault="00D65F14" w:rsidP="004528B0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D65F14" w:rsidRDefault="00D65F14" w:rsidP="004528B0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D65F14" w:rsidRDefault="00D65F14" w:rsidP="004528B0">
      <w:pPr>
        <w:rPr>
          <w:b/>
        </w:rPr>
      </w:pPr>
    </w:p>
    <w:p w:rsidR="00D65F14" w:rsidRDefault="00D65F14" w:rsidP="004528B0">
      <w:pPr>
        <w:rPr>
          <w:b/>
        </w:rPr>
      </w:pPr>
    </w:p>
    <w:p w:rsidR="00D65F14" w:rsidRDefault="00D65F14" w:rsidP="004528B0">
      <w:pPr>
        <w:jc w:val="center"/>
        <w:rPr>
          <w:b/>
        </w:rPr>
      </w:pPr>
      <w:r>
        <w:rPr>
          <w:b/>
        </w:rPr>
        <w:t>ПОСТАНОВЛЕНИЕ</w:t>
      </w:r>
    </w:p>
    <w:p w:rsidR="00D65F14" w:rsidRDefault="00D65F14" w:rsidP="004528B0">
      <w:pPr>
        <w:jc w:val="center"/>
        <w:rPr>
          <w:b/>
        </w:rPr>
      </w:pPr>
    </w:p>
    <w:p w:rsidR="00D65F14" w:rsidRDefault="00D65F14" w:rsidP="004528B0">
      <w:pPr>
        <w:rPr>
          <w:b/>
        </w:rPr>
      </w:pPr>
      <w:r>
        <w:rPr>
          <w:b/>
        </w:rPr>
        <w:t>23 сентября    2015  года                                                                                                    №  70</w:t>
      </w:r>
    </w:p>
    <w:p w:rsidR="00D65F14" w:rsidRDefault="00D65F14" w:rsidP="004528B0">
      <w:pPr>
        <w:rPr>
          <w:b/>
        </w:rPr>
      </w:pPr>
    </w:p>
    <w:p w:rsidR="00D65F14" w:rsidRDefault="00D65F14" w:rsidP="004528B0">
      <w:pPr>
        <w:jc w:val="center"/>
        <w:rPr>
          <w:b/>
        </w:rPr>
      </w:pPr>
      <w:r>
        <w:rPr>
          <w:b/>
        </w:rPr>
        <w:t>д. Адам</w:t>
      </w:r>
    </w:p>
    <w:p w:rsidR="00D65F14" w:rsidRDefault="00D65F14" w:rsidP="004528B0">
      <w:pPr>
        <w:jc w:val="center"/>
        <w:rPr>
          <w:b/>
        </w:rPr>
      </w:pPr>
    </w:p>
    <w:p w:rsidR="00D65F14" w:rsidRDefault="00D65F14" w:rsidP="004528B0">
      <w:pPr>
        <w:rPr>
          <w:b/>
        </w:rPr>
      </w:pPr>
    </w:p>
    <w:p w:rsidR="00D65F14" w:rsidRDefault="00D65F14" w:rsidP="004528B0">
      <w:pPr>
        <w:rPr>
          <w:b/>
        </w:rPr>
      </w:pPr>
      <w:r>
        <w:rPr>
          <w:b/>
        </w:rPr>
        <w:t>Об утверждении плана мероприятий по</w:t>
      </w:r>
    </w:p>
    <w:p w:rsidR="00D65F14" w:rsidRDefault="00D65F14" w:rsidP="004528B0">
      <w:pPr>
        <w:rPr>
          <w:b/>
        </w:rPr>
      </w:pPr>
      <w:r>
        <w:rPr>
          <w:b/>
        </w:rPr>
        <w:t>противопожарной безопасности на зимний</w:t>
      </w:r>
    </w:p>
    <w:p w:rsidR="00D65F14" w:rsidRDefault="00D65F14" w:rsidP="004528B0">
      <w:pPr>
        <w:rPr>
          <w:b/>
        </w:rPr>
      </w:pPr>
      <w:r>
        <w:rPr>
          <w:b/>
        </w:rPr>
        <w:t xml:space="preserve">период 2015 –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</w:rPr>
          <w:t>2016 г</w:t>
        </w:r>
      </w:smartTag>
      <w:r>
        <w:rPr>
          <w:b/>
        </w:rPr>
        <w:t>.г. на территории</w:t>
      </w:r>
    </w:p>
    <w:p w:rsidR="00D65F14" w:rsidRDefault="00D65F14" w:rsidP="004528B0">
      <w:pPr>
        <w:rPr>
          <w:b/>
        </w:rPr>
      </w:pPr>
      <w:r>
        <w:rPr>
          <w:b/>
        </w:rPr>
        <w:t>муниципального образования «Адамское»</w:t>
      </w:r>
    </w:p>
    <w:p w:rsidR="00D65F14" w:rsidRDefault="00D65F14" w:rsidP="004528B0">
      <w:pPr>
        <w:rPr>
          <w:b/>
        </w:rPr>
      </w:pPr>
    </w:p>
    <w:p w:rsidR="00D65F14" w:rsidRDefault="00D65F14" w:rsidP="004528B0">
      <w:pPr>
        <w:rPr>
          <w:b/>
        </w:rPr>
      </w:pPr>
    </w:p>
    <w:p w:rsidR="00D65F14" w:rsidRDefault="00D65F14" w:rsidP="004528B0">
      <w:pPr>
        <w:ind w:right="443" w:firstLine="720"/>
        <w:jc w:val="both"/>
        <w:rPr>
          <w:b/>
        </w:rPr>
      </w:pPr>
      <w:r>
        <w:t xml:space="preserve">На основании Федеральных Законов Российской Федерации от 06.10.2003 № 131 –ФЗ «Об общих принципах местного самоуправления в Российской Федерации»  и от 21.11.1994  № 69-ФЗ «О пожарной безопасности» и в целях предотвращения пожаров на предприятиях,  учреждениях и в жилом секторе муниципального образования «Адамское» в осенне – зимний пожароопасный период  2015 – 2016 годов, </w:t>
      </w:r>
      <w:r w:rsidRPr="006F1E23">
        <w:rPr>
          <w:b/>
        </w:rPr>
        <w:t>Администрация муниципального образования «Адамское»</w:t>
      </w:r>
      <w:r>
        <w:t xml:space="preserve"> </w:t>
      </w:r>
      <w:r>
        <w:rPr>
          <w:b/>
        </w:rPr>
        <w:t>ПОСТАНОВЛЯЕТ:</w:t>
      </w:r>
    </w:p>
    <w:p w:rsidR="00D65F14" w:rsidRDefault="00D65F14" w:rsidP="004528B0">
      <w:pPr>
        <w:ind w:right="443" w:firstLine="720"/>
        <w:jc w:val="both"/>
        <w:rPr>
          <w:b/>
        </w:rPr>
      </w:pPr>
    </w:p>
    <w:p w:rsidR="00D65F14" w:rsidRDefault="00D65F14" w:rsidP="004528B0">
      <w:pPr>
        <w:numPr>
          <w:ilvl w:val="0"/>
          <w:numId w:val="1"/>
        </w:numPr>
        <w:tabs>
          <w:tab w:val="clear" w:pos="720"/>
        </w:tabs>
        <w:ind w:left="0" w:right="443" w:firstLine="360"/>
        <w:jc w:val="both"/>
      </w:pPr>
      <w:r>
        <w:t xml:space="preserve">План мероприятий по противопожарной безопасности на зимний период 2015 -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.г. на территории муниципального образования «Адамское» утвердить (план прилагается).</w:t>
      </w:r>
    </w:p>
    <w:p w:rsidR="00D65F14" w:rsidRDefault="00D65F14" w:rsidP="004528B0">
      <w:pPr>
        <w:numPr>
          <w:ilvl w:val="0"/>
          <w:numId w:val="1"/>
        </w:numPr>
        <w:tabs>
          <w:tab w:val="clear" w:pos="720"/>
        </w:tabs>
        <w:ind w:left="0" w:right="443" w:firstLine="360"/>
        <w:jc w:val="both"/>
      </w:pPr>
      <w:r>
        <w:t>Контроль за исполнением настоящего постановления оставляю за собой.</w:t>
      </w:r>
    </w:p>
    <w:p w:rsidR="00D65F14" w:rsidRDefault="00D65F14" w:rsidP="00C6039F">
      <w:pPr>
        <w:ind w:right="443"/>
        <w:jc w:val="both"/>
      </w:pPr>
    </w:p>
    <w:p w:rsidR="00D65F14" w:rsidRDefault="00D65F14" w:rsidP="00C6039F">
      <w:pPr>
        <w:ind w:right="443"/>
        <w:jc w:val="both"/>
      </w:pPr>
    </w:p>
    <w:p w:rsidR="00D65F14" w:rsidRDefault="00D65F14" w:rsidP="00C6039F">
      <w:pPr>
        <w:ind w:right="443"/>
        <w:jc w:val="both"/>
      </w:pPr>
    </w:p>
    <w:p w:rsidR="00D65F14" w:rsidRPr="00C6039F" w:rsidRDefault="00D65F14" w:rsidP="00C6039F">
      <w:pPr>
        <w:ind w:right="443"/>
        <w:jc w:val="both"/>
        <w:rPr>
          <w:b/>
        </w:rPr>
      </w:pPr>
      <w:r w:rsidRPr="00C6039F">
        <w:rPr>
          <w:b/>
        </w:rPr>
        <w:t>Глава муниципального образования «Адамское»                             К.С. Растегаев</w:t>
      </w:r>
    </w:p>
    <w:p w:rsidR="00D65F14" w:rsidRDefault="00D65F14" w:rsidP="004528B0">
      <w:pPr>
        <w:tabs>
          <w:tab w:val="num" w:pos="0"/>
        </w:tabs>
        <w:ind w:right="443" w:firstLine="360"/>
        <w:jc w:val="both"/>
      </w:pPr>
    </w:p>
    <w:p w:rsidR="00D65F14" w:rsidRDefault="00D65F14" w:rsidP="004528B0">
      <w:pPr>
        <w:ind w:right="443" w:firstLine="720"/>
        <w:jc w:val="both"/>
      </w:pPr>
    </w:p>
    <w:p w:rsidR="00D65F14" w:rsidRDefault="00D65F14" w:rsidP="004528B0">
      <w:pPr>
        <w:ind w:right="443"/>
        <w:jc w:val="both"/>
      </w:pPr>
    </w:p>
    <w:p w:rsidR="00D65F14" w:rsidRDefault="00D65F14" w:rsidP="004528B0">
      <w:pPr>
        <w:ind w:right="443"/>
        <w:jc w:val="both"/>
      </w:pPr>
    </w:p>
    <w:p w:rsidR="00D65F14" w:rsidRDefault="00D65F14" w:rsidP="004528B0">
      <w:pPr>
        <w:rPr>
          <w:b/>
        </w:rPr>
      </w:pPr>
    </w:p>
    <w:p w:rsidR="00D65F14" w:rsidRDefault="00D65F14" w:rsidP="004528B0"/>
    <w:p w:rsidR="00D65F14" w:rsidRDefault="00D65F14" w:rsidP="004528B0"/>
    <w:p w:rsidR="00D65F14" w:rsidRDefault="00D65F14" w:rsidP="004528B0"/>
    <w:p w:rsidR="00D65F14" w:rsidRDefault="00D65F14" w:rsidP="004528B0"/>
    <w:p w:rsidR="00D65F14" w:rsidRDefault="00D65F14" w:rsidP="004528B0"/>
    <w:p w:rsidR="00D65F14" w:rsidRDefault="00D65F14" w:rsidP="004528B0"/>
    <w:p w:rsidR="00D65F14" w:rsidRDefault="00D65F14" w:rsidP="004528B0"/>
    <w:p w:rsidR="00D65F14" w:rsidRDefault="00D65F14" w:rsidP="004528B0"/>
    <w:p w:rsidR="00D65F14" w:rsidRDefault="00D65F14" w:rsidP="004528B0">
      <w:bookmarkStart w:id="0" w:name="_GoBack"/>
      <w:bookmarkEnd w:id="0"/>
    </w:p>
    <w:p w:rsidR="00D65F14" w:rsidRDefault="00D65F14" w:rsidP="004528B0"/>
    <w:p w:rsidR="00D65F14" w:rsidRDefault="00D65F14" w:rsidP="004528B0"/>
    <w:p w:rsidR="00D65F14" w:rsidRDefault="00D65F14" w:rsidP="004528B0"/>
    <w:p w:rsidR="00D65F14" w:rsidRDefault="00D65F14" w:rsidP="004528B0"/>
    <w:p w:rsidR="00D65F14" w:rsidRDefault="00D65F14" w:rsidP="004528B0"/>
    <w:p w:rsidR="00D65F14" w:rsidRDefault="00D65F14" w:rsidP="004528B0"/>
    <w:p w:rsidR="00D65F14" w:rsidRDefault="00D65F14" w:rsidP="004528B0"/>
    <w:p w:rsidR="00D65F14" w:rsidRDefault="00D65F14" w:rsidP="004528B0"/>
    <w:p w:rsidR="00D65F14" w:rsidRDefault="00D65F14" w:rsidP="004528B0"/>
    <w:p w:rsidR="00D65F14" w:rsidRDefault="00D65F14" w:rsidP="004528B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Утвержден</w:t>
      </w:r>
    </w:p>
    <w:p w:rsidR="00D65F14" w:rsidRDefault="00D65F14" w:rsidP="004528B0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Постановлением</w:t>
      </w:r>
    </w:p>
    <w:p w:rsidR="00D65F14" w:rsidRDefault="00D65F14" w:rsidP="004528B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Администрации    </w:t>
      </w:r>
    </w:p>
    <w:p w:rsidR="00D65F14" w:rsidRDefault="00D65F14" w:rsidP="004528B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МО «Адамское» </w:t>
      </w:r>
    </w:p>
    <w:p w:rsidR="00D65F14" w:rsidRDefault="00D65F14" w:rsidP="004528B0">
      <w:pPr>
        <w:ind w:left="6960"/>
        <w:rPr>
          <w:b/>
        </w:rPr>
      </w:pPr>
      <w:r>
        <w:rPr>
          <w:b/>
        </w:rPr>
        <w:t xml:space="preserve">  №  70 от 23.09. 2015г</w:t>
      </w:r>
    </w:p>
    <w:p w:rsidR="00D65F14" w:rsidRDefault="00D65F14" w:rsidP="004528B0">
      <w:pPr>
        <w:jc w:val="center"/>
        <w:rPr>
          <w:b/>
        </w:rPr>
      </w:pPr>
      <w:r>
        <w:rPr>
          <w:b/>
        </w:rPr>
        <w:t>План</w:t>
      </w:r>
    </w:p>
    <w:p w:rsidR="00D65F14" w:rsidRDefault="00D65F14" w:rsidP="004528B0">
      <w:pPr>
        <w:jc w:val="center"/>
        <w:rPr>
          <w:b/>
        </w:rPr>
      </w:pPr>
      <w:r>
        <w:rPr>
          <w:b/>
        </w:rPr>
        <w:t>мероприятий в муниципальном образовании «Адамское» по обеспечению пожарной безопасности на осенне- зимний пожароопасный период 2015-2016г.г.</w:t>
      </w:r>
    </w:p>
    <w:p w:rsidR="00D65F14" w:rsidRDefault="00D65F14" w:rsidP="004528B0"/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5999"/>
        <w:gridCol w:w="1200"/>
        <w:gridCol w:w="2001"/>
      </w:tblGrid>
      <w:tr w:rsidR="00D65F14" w:rsidTr="00AC129C">
        <w:tc>
          <w:tcPr>
            <w:tcW w:w="696" w:type="dxa"/>
          </w:tcPr>
          <w:p w:rsidR="00D65F14" w:rsidRDefault="00D65F14" w:rsidP="00E55C09">
            <w:r>
              <w:t>№ пп</w:t>
            </w:r>
          </w:p>
        </w:tc>
        <w:tc>
          <w:tcPr>
            <w:tcW w:w="5999" w:type="dxa"/>
          </w:tcPr>
          <w:p w:rsidR="00D65F14" w:rsidRDefault="00D65F14" w:rsidP="00E55C09">
            <w:pPr>
              <w:jc w:val="center"/>
            </w:pPr>
            <w:r>
              <w:t>Мероприятия</w:t>
            </w:r>
          </w:p>
        </w:tc>
        <w:tc>
          <w:tcPr>
            <w:tcW w:w="1200" w:type="dxa"/>
          </w:tcPr>
          <w:p w:rsidR="00D65F14" w:rsidRDefault="00D65F14" w:rsidP="00E55C09">
            <w:pPr>
              <w:jc w:val="center"/>
            </w:pPr>
            <w:r>
              <w:t>Срок</w:t>
            </w:r>
          </w:p>
          <w:p w:rsidR="00D65F14" w:rsidRDefault="00D65F14" w:rsidP="00E55C09">
            <w:pPr>
              <w:jc w:val="center"/>
            </w:pPr>
            <w:r>
              <w:t>исполне-</w:t>
            </w:r>
          </w:p>
          <w:p w:rsidR="00D65F14" w:rsidRDefault="00D65F14" w:rsidP="00E55C09">
            <w:pPr>
              <w:jc w:val="center"/>
            </w:pPr>
            <w:r>
              <w:t>ния</w:t>
            </w:r>
          </w:p>
        </w:tc>
        <w:tc>
          <w:tcPr>
            <w:tcW w:w="2001" w:type="dxa"/>
          </w:tcPr>
          <w:p w:rsidR="00D65F14" w:rsidRDefault="00D65F14" w:rsidP="00E55C09">
            <w:pPr>
              <w:jc w:val="center"/>
            </w:pPr>
            <w:r>
              <w:t>ответственные</w:t>
            </w:r>
          </w:p>
        </w:tc>
      </w:tr>
      <w:tr w:rsidR="00D65F14" w:rsidTr="00AC129C">
        <w:tc>
          <w:tcPr>
            <w:tcW w:w="696" w:type="dxa"/>
          </w:tcPr>
          <w:p w:rsidR="00D65F14" w:rsidRDefault="00D65F14" w:rsidP="00E55C09">
            <w:r>
              <w:t>1.</w:t>
            </w:r>
          </w:p>
        </w:tc>
        <w:tc>
          <w:tcPr>
            <w:tcW w:w="5999" w:type="dxa"/>
          </w:tcPr>
          <w:p w:rsidR="00D65F14" w:rsidRDefault="00D65F14" w:rsidP="00E55C09">
            <w:pPr>
              <w:jc w:val="center"/>
            </w:pPr>
            <w:r>
              <w:t xml:space="preserve">Провести заседание КЧС по подготовке к осенне- зимнему пожароопасному периоду 2015 –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.г.</w:t>
            </w:r>
          </w:p>
        </w:tc>
        <w:tc>
          <w:tcPr>
            <w:tcW w:w="1200" w:type="dxa"/>
          </w:tcPr>
          <w:p w:rsidR="00D65F14" w:rsidRDefault="00D65F14" w:rsidP="00E55C09">
            <w:pPr>
              <w:jc w:val="center"/>
            </w:pPr>
            <w:r>
              <w:t>до 01.10.</w:t>
            </w:r>
          </w:p>
        </w:tc>
        <w:tc>
          <w:tcPr>
            <w:tcW w:w="2001" w:type="dxa"/>
          </w:tcPr>
          <w:p w:rsidR="00D65F14" w:rsidRDefault="00D65F14" w:rsidP="00E55C09">
            <w:pPr>
              <w:jc w:val="center"/>
            </w:pPr>
            <w:r>
              <w:t>Растегаев К.С.</w:t>
            </w:r>
          </w:p>
        </w:tc>
      </w:tr>
      <w:tr w:rsidR="00D65F14" w:rsidTr="00AC129C">
        <w:tc>
          <w:tcPr>
            <w:tcW w:w="696" w:type="dxa"/>
          </w:tcPr>
          <w:p w:rsidR="00D65F14" w:rsidRDefault="00D65F14" w:rsidP="00E55C09">
            <w:r>
              <w:t>2.</w:t>
            </w:r>
          </w:p>
        </w:tc>
        <w:tc>
          <w:tcPr>
            <w:tcW w:w="5999" w:type="dxa"/>
          </w:tcPr>
          <w:p w:rsidR="00D65F14" w:rsidRDefault="00D65F14" w:rsidP="00E55C09">
            <w:pPr>
              <w:jc w:val="both"/>
            </w:pPr>
            <w:r>
              <w:t xml:space="preserve">Совместно с УУМ    и представителями ПЧ – 17 проводить рейды  в семьях одиноких пенсионеров  и в асоциальных семьях, склонных к правонарушениям в области пожарной  безопасности  </w:t>
            </w:r>
          </w:p>
        </w:tc>
        <w:tc>
          <w:tcPr>
            <w:tcW w:w="1200" w:type="dxa"/>
          </w:tcPr>
          <w:p w:rsidR="00D65F14" w:rsidRDefault="00D65F14" w:rsidP="00E55C09">
            <w:pPr>
              <w:jc w:val="both"/>
            </w:pPr>
            <w:r>
              <w:t>Весь период</w:t>
            </w:r>
          </w:p>
        </w:tc>
        <w:tc>
          <w:tcPr>
            <w:tcW w:w="2001" w:type="dxa"/>
          </w:tcPr>
          <w:p w:rsidR="00D65F14" w:rsidRDefault="00D65F14" w:rsidP="00E55C09">
            <w:pPr>
              <w:jc w:val="both"/>
            </w:pPr>
            <w:r>
              <w:t>Растегаев К.С.</w:t>
            </w:r>
          </w:p>
          <w:p w:rsidR="00D65F14" w:rsidRDefault="00D65F14" w:rsidP="00E55C09">
            <w:pPr>
              <w:jc w:val="both"/>
            </w:pPr>
            <w:r>
              <w:t>(по согласованию)</w:t>
            </w:r>
          </w:p>
        </w:tc>
      </w:tr>
      <w:tr w:rsidR="00D65F14" w:rsidTr="00AC129C">
        <w:tc>
          <w:tcPr>
            <w:tcW w:w="696" w:type="dxa"/>
          </w:tcPr>
          <w:p w:rsidR="00D65F14" w:rsidRDefault="00D65F14" w:rsidP="00E55C09">
            <w:r>
              <w:t>3.</w:t>
            </w:r>
          </w:p>
        </w:tc>
        <w:tc>
          <w:tcPr>
            <w:tcW w:w="5999" w:type="dxa"/>
          </w:tcPr>
          <w:p w:rsidR="00D65F14" w:rsidRDefault="00D65F14" w:rsidP="00E55C09">
            <w:pPr>
              <w:jc w:val="both"/>
            </w:pPr>
            <w:r>
              <w:t>Ревизия пожарной сигнализации в учреждениях</w:t>
            </w:r>
          </w:p>
        </w:tc>
        <w:tc>
          <w:tcPr>
            <w:tcW w:w="1200" w:type="dxa"/>
          </w:tcPr>
          <w:p w:rsidR="00D65F14" w:rsidRDefault="00D65F14" w:rsidP="00E55C09">
            <w:pPr>
              <w:jc w:val="both"/>
            </w:pPr>
            <w:r>
              <w:t>По мере необходимости</w:t>
            </w:r>
          </w:p>
        </w:tc>
        <w:tc>
          <w:tcPr>
            <w:tcW w:w="2001" w:type="dxa"/>
          </w:tcPr>
          <w:p w:rsidR="00D65F14" w:rsidRDefault="00D65F14" w:rsidP="00E55C09">
            <w:pPr>
              <w:jc w:val="both"/>
            </w:pPr>
            <w:r>
              <w:t>руководители учреждений</w:t>
            </w:r>
          </w:p>
          <w:p w:rsidR="00D65F14" w:rsidRDefault="00D65F14" w:rsidP="00E55C09">
            <w:pPr>
              <w:jc w:val="both"/>
            </w:pPr>
            <w:r>
              <w:t>(по согласованию)</w:t>
            </w:r>
          </w:p>
        </w:tc>
      </w:tr>
      <w:tr w:rsidR="00D65F14" w:rsidTr="00AC129C">
        <w:trPr>
          <w:trHeight w:val="1447"/>
        </w:trPr>
        <w:tc>
          <w:tcPr>
            <w:tcW w:w="696" w:type="dxa"/>
          </w:tcPr>
          <w:p w:rsidR="00D65F14" w:rsidRDefault="00D65F14" w:rsidP="00E55C09">
            <w:r>
              <w:t>4.</w:t>
            </w:r>
          </w:p>
        </w:tc>
        <w:tc>
          <w:tcPr>
            <w:tcW w:w="5999" w:type="dxa"/>
          </w:tcPr>
          <w:p w:rsidR="00D65F14" w:rsidRDefault="00D65F14" w:rsidP="00E55C09">
            <w:pPr>
              <w:jc w:val="both"/>
            </w:pPr>
            <w:r>
              <w:t>Проведение учебной эвакуации совместно с Государственной  противопожарной службой.</w:t>
            </w:r>
          </w:p>
          <w:p w:rsidR="00D65F14" w:rsidRDefault="00D65F14" w:rsidP="00E55C09">
            <w:pPr>
              <w:jc w:val="both"/>
            </w:pPr>
            <w:r>
              <w:t xml:space="preserve">- Адамская СОШ </w:t>
            </w:r>
          </w:p>
          <w:p w:rsidR="00D65F14" w:rsidRDefault="00D65F14" w:rsidP="00E55C09">
            <w:pPr>
              <w:jc w:val="both"/>
            </w:pPr>
            <w:r>
              <w:t>- Адамский СДК</w:t>
            </w:r>
          </w:p>
          <w:p w:rsidR="00D65F14" w:rsidRDefault="00D65F14" w:rsidP="00E55C09">
            <w:pPr>
              <w:jc w:val="both"/>
            </w:pPr>
          </w:p>
          <w:p w:rsidR="00D65F14" w:rsidRDefault="00D65F14" w:rsidP="00E55C09">
            <w:pPr>
              <w:jc w:val="both"/>
            </w:pPr>
            <w:r>
              <w:t>- Адамская библиотека</w:t>
            </w:r>
          </w:p>
        </w:tc>
        <w:tc>
          <w:tcPr>
            <w:tcW w:w="1200" w:type="dxa"/>
          </w:tcPr>
          <w:p w:rsidR="00D65F14" w:rsidRDefault="00D65F14" w:rsidP="00E55C09">
            <w:pPr>
              <w:jc w:val="both"/>
            </w:pPr>
          </w:p>
          <w:p w:rsidR="00D65F14" w:rsidRDefault="00D65F14" w:rsidP="00E55C09">
            <w:pPr>
              <w:jc w:val="both"/>
            </w:pPr>
            <w:r>
              <w:t>октябрь</w:t>
            </w:r>
          </w:p>
          <w:p w:rsidR="00D65F14" w:rsidRDefault="00D65F14" w:rsidP="00E55C09">
            <w:pPr>
              <w:jc w:val="both"/>
            </w:pPr>
          </w:p>
          <w:p w:rsidR="00D65F14" w:rsidRDefault="00D65F14" w:rsidP="00E55C09">
            <w:pPr>
              <w:jc w:val="both"/>
            </w:pPr>
          </w:p>
          <w:p w:rsidR="00D65F14" w:rsidRDefault="00D65F14" w:rsidP="00E55C09">
            <w:pPr>
              <w:jc w:val="both"/>
            </w:pPr>
          </w:p>
        </w:tc>
        <w:tc>
          <w:tcPr>
            <w:tcW w:w="2001" w:type="dxa"/>
          </w:tcPr>
          <w:p w:rsidR="00D65F14" w:rsidRDefault="00D65F14" w:rsidP="00E55C09">
            <w:pPr>
              <w:jc w:val="both"/>
            </w:pPr>
          </w:p>
          <w:p w:rsidR="00D65F14" w:rsidRDefault="00D65F14" w:rsidP="00E55C09">
            <w:pPr>
              <w:jc w:val="both"/>
            </w:pPr>
            <w:r>
              <w:t>Арафаилов П.П.</w:t>
            </w:r>
          </w:p>
          <w:p w:rsidR="00D65F14" w:rsidRDefault="00D65F14" w:rsidP="00E55C09">
            <w:pPr>
              <w:jc w:val="both"/>
            </w:pPr>
            <w:r>
              <w:t xml:space="preserve"> Нуриахметова      Е.А.</w:t>
            </w:r>
          </w:p>
          <w:p w:rsidR="00D65F14" w:rsidRDefault="00D65F14" w:rsidP="00E55C09">
            <w:pPr>
              <w:jc w:val="both"/>
            </w:pPr>
          </w:p>
          <w:p w:rsidR="00D65F14" w:rsidRDefault="00D65F14" w:rsidP="00E55C09">
            <w:pPr>
              <w:jc w:val="both"/>
            </w:pPr>
            <w:r>
              <w:t>Васильева Е.В.(по согласованию)</w:t>
            </w:r>
          </w:p>
        </w:tc>
      </w:tr>
      <w:tr w:rsidR="00D65F14" w:rsidTr="00AC129C">
        <w:tc>
          <w:tcPr>
            <w:tcW w:w="696" w:type="dxa"/>
          </w:tcPr>
          <w:p w:rsidR="00D65F14" w:rsidRDefault="00D65F14" w:rsidP="00E55C09">
            <w:r>
              <w:t>5.</w:t>
            </w:r>
          </w:p>
        </w:tc>
        <w:tc>
          <w:tcPr>
            <w:tcW w:w="5999" w:type="dxa"/>
          </w:tcPr>
          <w:p w:rsidR="00D65F14" w:rsidRDefault="00D65F14" w:rsidP="00E55C09">
            <w:pPr>
              <w:jc w:val="both"/>
            </w:pPr>
            <w:r>
              <w:t>На всех объектах, учреждениях иметь  таблички с телефонами экстренного вызова</w:t>
            </w:r>
          </w:p>
        </w:tc>
        <w:tc>
          <w:tcPr>
            <w:tcW w:w="1200" w:type="dxa"/>
          </w:tcPr>
          <w:p w:rsidR="00D65F14" w:rsidRDefault="00D65F14" w:rsidP="00E55C09">
            <w:pPr>
              <w:jc w:val="both"/>
            </w:pPr>
            <w:r>
              <w:t>Постоян-</w:t>
            </w:r>
          </w:p>
          <w:p w:rsidR="00D65F14" w:rsidRDefault="00D65F14" w:rsidP="00E55C09">
            <w:pPr>
              <w:jc w:val="both"/>
            </w:pPr>
            <w:r>
              <w:t>но</w:t>
            </w:r>
          </w:p>
        </w:tc>
        <w:tc>
          <w:tcPr>
            <w:tcW w:w="2001" w:type="dxa"/>
          </w:tcPr>
          <w:p w:rsidR="00D65F14" w:rsidRDefault="00D65F14" w:rsidP="00E55C09">
            <w:pPr>
              <w:jc w:val="both"/>
            </w:pPr>
            <w:r>
              <w:t>руководители объектов, учрежд.</w:t>
            </w:r>
          </w:p>
          <w:p w:rsidR="00D65F14" w:rsidRDefault="00D65F14" w:rsidP="00E55C09">
            <w:pPr>
              <w:jc w:val="both"/>
            </w:pPr>
            <w:r>
              <w:t>(по согласованию)</w:t>
            </w:r>
          </w:p>
        </w:tc>
      </w:tr>
      <w:tr w:rsidR="00D65F14" w:rsidTr="00AC129C">
        <w:tc>
          <w:tcPr>
            <w:tcW w:w="696" w:type="dxa"/>
          </w:tcPr>
          <w:p w:rsidR="00D65F14" w:rsidRDefault="00D65F14" w:rsidP="00E55C09">
            <w:r>
              <w:t>6.</w:t>
            </w:r>
          </w:p>
        </w:tc>
        <w:tc>
          <w:tcPr>
            <w:tcW w:w="5999" w:type="dxa"/>
          </w:tcPr>
          <w:p w:rsidR="00D65F14" w:rsidRDefault="00D65F14" w:rsidP="00E55C09">
            <w:pPr>
              <w:jc w:val="both"/>
            </w:pPr>
            <w:r>
              <w:t>Осуществлять контроль за очисткой дорог от снега</w:t>
            </w:r>
          </w:p>
        </w:tc>
        <w:tc>
          <w:tcPr>
            <w:tcW w:w="1200" w:type="dxa"/>
          </w:tcPr>
          <w:p w:rsidR="00D65F14" w:rsidRDefault="00D65F14" w:rsidP="00E55C09">
            <w:pPr>
              <w:jc w:val="both"/>
            </w:pPr>
            <w:r>
              <w:t>Постоян-</w:t>
            </w:r>
          </w:p>
          <w:p w:rsidR="00D65F14" w:rsidRDefault="00D65F14" w:rsidP="00E55C09">
            <w:pPr>
              <w:jc w:val="both"/>
            </w:pPr>
            <w:r>
              <w:t>но</w:t>
            </w:r>
          </w:p>
        </w:tc>
        <w:tc>
          <w:tcPr>
            <w:tcW w:w="2001" w:type="dxa"/>
          </w:tcPr>
          <w:p w:rsidR="00D65F14" w:rsidRDefault="00D65F14" w:rsidP="00E55C09">
            <w:pPr>
              <w:jc w:val="both"/>
            </w:pPr>
            <w:r>
              <w:t>Растегаев К.С., старосты нас. пунктов.</w:t>
            </w:r>
          </w:p>
        </w:tc>
      </w:tr>
      <w:tr w:rsidR="00D65F14" w:rsidTr="00AC129C">
        <w:tc>
          <w:tcPr>
            <w:tcW w:w="696" w:type="dxa"/>
          </w:tcPr>
          <w:p w:rsidR="00D65F14" w:rsidRDefault="00D65F14" w:rsidP="00E55C09">
            <w:r>
              <w:t>7.</w:t>
            </w:r>
          </w:p>
        </w:tc>
        <w:tc>
          <w:tcPr>
            <w:tcW w:w="5999" w:type="dxa"/>
          </w:tcPr>
          <w:p w:rsidR="00D65F14" w:rsidRDefault="00D65F14" w:rsidP="00E55C09">
            <w:pPr>
              <w:jc w:val="both"/>
            </w:pPr>
            <w:r>
              <w:t>Провести проверку наличия воды в пожарных водоемах.</w:t>
            </w:r>
          </w:p>
          <w:p w:rsidR="00D65F14" w:rsidRDefault="00D65F14" w:rsidP="00E55C09">
            <w:pPr>
              <w:jc w:val="both"/>
            </w:pPr>
            <w:r>
              <w:t>При необходимости заполнить водоемы водой. Ревизия гидрантов.</w:t>
            </w:r>
          </w:p>
        </w:tc>
        <w:tc>
          <w:tcPr>
            <w:tcW w:w="1200" w:type="dxa"/>
          </w:tcPr>
          <w:p w:rsidR="00D65F14" w:rsidRDefault="00D65F14" w:rsidP="00E55C09">
            <w:pPr>
              <w:jc w:val="both"/>
            </w:pPr>
            <w:r>
              <w:t>октябрь</w:t>
            </w:r>
          </w:p>
        </w:tc>
        <w:tc>
          <w:tcPr>
            <w:tcW w:w="2001" w:type="dxa"/>
          </w:tcPr>
          <w:p w:rsidR="00D65F14" w:rsidRDefault="00D65F14" w:rsidP="00E55C09">
            <w:pPr>
              <w:jc w:val="both"/>
            </w:pPr>
            <w:r>
              <w:t>ГПС (по согласованию)</w:t>
            </w:r>
          </w:p>
        </w:tc>
      </w:tr>
      <w:tr w:rsidR="00D65F14" w:rsidTr="00AC129C">
        <w:tc>
          <w:tcPr>
            <w:tcW w:w="696" w:type="dxa"/>
          </w:tcPr>
          <w:p w:rsidR="00D65F14" w:rsidRDefault="00D65F14" w:rsidP="00E55C09">
            <w:r>
              <w:t>8.</w:t>
            </w:r>
          </w:p>
        </w:tc>
        <w:tc>
          <w:tcPr>
            <w:tcW w:w="5999" w:type="dxa"/>
          </w:tcPr>
          <w:p w:rsidR="00D65F14" w:rsidRDefault="00D65F14" w:rsidP="00E55C09">
            <w:pPr>
              <w:jc w:val="both"/>
            </w:pPr>
            <w:r>
              <w:t xml:space="preserve">Учебный выезд на  противопожарные гидранты  </w:t>
            </w:r>
          </w:p>
        </w:tc>
        <w:tc>
          <w:tcPr>
            <w:tcW w:w="1200" w:type="dxa"/>
          </w:tcPr>
          <w:p w:rsidR="00D65F14" w:rsidRDefault="00D65F14" w:rsidP="00E55C09">
            <w:pPr>
              <w:jc w:val="both"/>
            </w:pPr>
            <w:r>
              <w:t>Раз в месяц</w:t>
            </w:r>
          </w:p>
        </w:tc>
        <w:tc>
          <w:tcPr>
            <w:tcW w:w="2001" w:type="dxa"/>
          </w:tcPr>
          <w:p w:rsidR="00D65F14" w:rsidRDefault="00D65F14" w:rsidP="00E55C09">
            <w:pPr>
              <w:jc w:val="both"/>
            </w:pPr>
            <w:r>
              <w:t>Растегаев К.С.,</w:t>
            </w:r>
          </w:p>
          <w:p w:rsidR="00D65F14" w:rsidRDefault="00D65F14" w:rsidP="00E55C09">
            <w:pPr>
              <w:jc w:val="both"/>
            </w:pPr>
            <w:r>
              <w:t>Водители ГПС</w:t>
            </w:r>
          </w:p>
        </w:tc>
      </w:tr>
      <w:tr w:rsidR="00D65F14" w:rsidTr="00AC129C">
        <w:tc>
          <w:tcPr>
            <w:tcW w:w="696" w:type="dxa"/>
          </w:tcPr>
          <w:p w:rsidR="00D65F14" w:rsidRDefault="00D65F14" w:rsidP="00E55C09">
            <w:r>
              <w:t>9.</w:t>
            </w:r>
          </w:p>
        </w:tc>
        <w:tc>
          <w:tcPr>
            <w:tcW w:w="5999" w:type="dxa"/>
          </w:tcPr>
          <w:p w:rsidR="00D65F14" w:rsidRDefault="00D65F14" w:rsidP="00E55C09">
            <w:pPr>
              <w:jc w:val="both"/>
            </w:pPr>
            <w:r>
              <w:t xml:space="preserve">Организовать для руководителей учреждений учебу по подручным средствам пожаротушения </w:t>
            </w:r>
          </w:p>
        </w:tc>
        <w:tc>
          <w:tcPr>
            <w:tcW w:w="1200" w:type="dxa"/>
          </w:tcPr>
          <w:p w:rsidR="00D65F14" w:rsidRDefault="00D65F14" w:rsidP="00E55C09">
            <w:pPr>
              <w:jc w:val="both"/>
            </w:pPr>
            <w:r>
              <w:t>По договоренности</w:t>
            </w:r>
          </w:p>
        </w:tc>
        <w:tc>
          <w:tcPr>
            <w:tcW w:w="2001" w:type="dxa"/>
          </w:tcPr>
          <w:p w:rsidR="00D65F14" w:rsidRDefault="00D65F14" w:rsidP="00E55C09">
            <w:pPr>
              <w:jc w:val="both"/>
            </w:pPr>
            <w:r>
              <w:t>Растегаев К.С.</w:t>
            </w:r>
          </w:p>
          <w:p w:rsidR="00D65F14" w:rsidRDefault="00D65F14" w:rsidP="00E55C09">
            <w:pPr>
              <w:jc w:val="both"/>
            </w:pPr>
          </w:p>
          <w:p w:rsidR="00D65F14" w:rsidRDefault="00D65F14" w:rsidP="00E55C09">
            <w:pPr>
              <w:jc w:val="both"/>
            </w:pPr>
          </w:p>
        </w:tc>
      </w:tr>
      <w:tr w:rsidR="00D65F14" w:rsidTr="00AC129C">
        <w:tc>
          <w:tcPr>
            <w:tcW w:w="696" w:type="dxa"/>
          </w:tcPr>
          <w:p w:rsidR="00D65F14" w:rsidRDefault="00D65F14" w:rsidP="00E55C09">
            <w:r>
              <w:t>10.</w:t>
            </w:r>
          </w:p>
        </w:tc>
        <w:tc>
          <w:tcPr>
            <w:tcW w:w="5999" w:type="dxa"/>
          </w:tcPr>
          <w:p w:rsidR="00D65F14" w:rsidRDefault="00D65F14" w:rsidP="00E55C09">
            <w:pPr>
              <w:jc w:val="both"/>
            </w:pPr>
            <w:r>
              <w:t>Проверить работу таксофонов во всех населенных пунктах</w:t>
            </w:r>
          </w:p>
        </w:tc>
        <w:tc>
          <w:tcPr>
            <w:tcW w:w="1200" w:type="dxa"/>
          </w:tcPr>
          <w:p w:rsidR="00D65F14" w:rsidRDefault="00D65F14" w:rsidP="00E55C09">
            <w:pPr>
              <w:jc w:val="both"/>
            </w:pPr>
            <w:r>
              <w:t>октябрь</w:t>
            </w:r>
          </w:p>
        </w:tc>
        <w:tc>
          <w:tcPr>
            <w:tcW w:w="2001" w:type="dxa"/>
          </w:tcPr>
          <w:p w:rsidR="00D65F14" w:rsidRDefault="00D65F14" w:rsidP="00E55C09">
            <w:pPr>
              <w:jc w:val="both"/>
            </w:pPr>
            <w:r>
              <w:t>Ельцов О.А.</w:t>
            </w:r>
          </w:p>
        </w:tc>
      </w:tr>
      <w:tr w:rsidR="00D65F14" w:rsidTr="00AC129C">
        <w:tc>
          <w:tcPr>
            <w:tcW w:w="696" w:type="dxa"/>
          </w:tcPr>
          <w:p w:rsidR="00D65F14" w:rsidRDefault="00D65F14" w:rsidP="00E55C09">
            <w:r>
              <w:t>11.</w:t>
            </w:r>
          </w:p>
        </w:tc>
        <w:tc>
          <w:tcPr>
            <w:tcW w:w="5999" w:type="dxa"/>
          </w:tcPr>
          <w:p w:rsidR="00D65F14" w:rsidRDefault="00D65F14" w:rsidP="00E55C09">
            <w:pPr>
              <w:jc w:val="both"/>
            </w:pPr>
            <w:r>
              <w:t>Провести собрания с жителями по населенным пунктам</w:t>
            </w:r>
          </w:p>
        </w:tc>
        <w:tc>
          <w:tcPr>
            <w:tcW w:w="1200" w:type="dxa"/>
          </w:tcPr>
          <w:p w:rsidR="00D65F14" w:rsidRDefault="00D65F14" w:rsidP="00E55C09">
            <w:pPr>
              <w:jc w:val="both"/>
            </w:pPr>
            <w:r>
              <w:t xml:space="preserve">  ноябрь</w:t>
            </w:r>
          </w:p>
          <w:p w:rsidR="00D65F14" w:rsidRDefault="00D65F14" w:rsidP="00E55C09">
            <w:pPr>
              <w:jc w:val="both"/>
            </w:pPr>
            <w:r>
              <w:t>2015г.</w:t>
            </w:r>
          </w:p>
        </w:tc>
        <w:tc>
          <w:tcPr>
            <w:tcW w:w="2001" w:type="dxa"/>
          </w:tcPr>
          <w:p w:rsidR="00D65F14" w:rsidRDefault="00D65F14" w:rsidP="00E55C09">
            <w:pPr>
              <w:jc w:val="both"/>
            </w:pPr>
            <w:r>
              <w:t>Растегаев К.С.,</w:t>
            </w:r>
          </w:p>
          <w:p w:rsidR="00D65F14" w:rsidRDefault="00D65F14" w:rsidP="00E55C09">
            <w:pPr>
              <w:jc w:val="both"/>
            </w:pPr>
            <w:r>
              <w:t>Семенова Л.Л.,</w:t>
            </w:r>
          </w:p>
          <w:p w:rsidR="00D65F14" w:rsidRDefault="00D65F14" w:rsidP="00E55C09">
            <w:pPr>
              <w:jc w:val="both"/>
            </w:pPr>
            <w:r>
              <w:t>Представитель ОГПН</w:t>
            </w:r>
          </w:p>
        </w:tc>
      </w:tr>
      <w:tr w:rsidR="00D65F14" w:rsidTr="00AC129C">
        <w:tc>
          <w:tcPr>
            <w:tcW w:w="696" w:type="dxa"/>
          </w:tcPr>
          <w:p w:rsidR="00D65F14" w:rsidRDefault="00D65F14" w:rsidP="00AC1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999" w:type="dxa"/>
          </w:tcPr>
          <w:p w:rsidR="00D65F14" w:rsidRDefault="00D65F14" w:rsidP="00E55C09">
            <w:pPr>
              <w:jc w:val="both"/>
            </w:pPr>
            <w:r>
              <w:t>Пресекать нарушения по загромождению проходов и проездов</w:t>
            </w:r>
          </w:p>
        </w:tc>
        <w:tc>
          <w:tcPr>
            <w:tcW w:w="1200" w:type="dxa"/>
          </w:tcPr>
          <w:p w:rsidR="00D65F14" w:rsidRDefault="00D65F14" w:rsidP="00E55C09">
            <w:pPr>
              <w:jc w:val="both"/>
            </w:pPr>
            <w:r>
              <w:t>Постоянно</w:t>
            </w:r>
          </w:p>
        </w:tc>
        <w:tc>
          <w:tcPr>
            <w:tcW w:w="2001" w:type="dxa"/>
          </w:tcPr>
          <w:p w:rsidR="00D65F14" w:rsidRDefault="00D65F14" w:rsidP="00E55C09">
            <w:pPr>
              <w:jc w:val="both"/>
            </w:pPr>
            <w:r>
              <w:t>Растегаев К.С., старосты населенных пунктов.</w:t>
            </w:r>
          </w:p>
        </w:tc>
      </w:tr>
      <w:tr w:rsidR="00D65F14" w:rsidTr="00AC129C">
        <w:tc>
          <w:tcPr>
            <w:tcW w:w="696" w:type="dxa"/>
          </w:tcPr>
          <w:p w:rsidR="00D65F14" w:rsidRDefault="00D65F14" w:rsidP="00E55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999" w:type="dxa"/>
          </w:tcPr>
          <w:p w:rsidR="00D65F14" w:rsidRDefault="00D65F14" w:rsidP="00E55C09">
            <w:pPr>
              <w:jc w:val="both"/>
            </w:pPr>
            <w:r>
              <w:t>Очистка водопропускной  трубы пруда д. Адам</w:t>
            </w:r>
          </w:p>
        </w:tc>
        <w:tc>
          <w:tcPr>
            <w:tcW w:w="1200" w:type="dxa"/>
          </w:tcPr>
          <w:p w:rsidR="00D65F14" w:rsidRDefault="00D65F14" w:rsidP="00E55C09">
            <w:pPr>
              <w:jc w:val="both"/>
            </w:pPr>
            <w:r>
              <w:t>24.09.</w:t>
            </w:r>
          </w:p>
        </w:tc>
        <w:tc>
          <w:tcPr>
            <w:tcW w:w="2001" w:type="dxa"/>
          </w:tcPr>
          <w:p w:rsidR="00D65F14" w:rsidRDefault="00D65F14" w:rsidP="00E55C09">
            <w:pPr>
              <w:jc w:val="both"/>
            </w:pPr>
            <w:r>
              <w:t>Растегаев К.С.,</w:t>
            </w:r>
          </w:p>
          <w:p w:rsidR="00D65F14" w:rsidRDefault="00D65F14" w:rsidP="00E55C09">
            <w:pPr>
              <w:jc w:val="both"/>
            </w:pPr>
            <w:r>
              <w:t>Члены ДПД</w:t>
            </w:r>
          </w:p>
        </w:tc>
      </w:tr>
      <w:tr w:rsidR="00D65F14" w:rsidTr="00AC129C">
        <w:tc>
          <w:tcPr>
            <w:tcW w:w="696" w:type="dxa"/>
          </w:tcPr>
          <w:p w:rsidR="00D65F14" w:rsidRDefault="00D65F14" w:rsidP="00E55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999" w:type="dxa"/>
          </w:tcPr>
          <w:p w:rsidR="00D65F14" w:rsidRDefault="00D65F14" w:rsidP="00E55C09">
            <w:pPr>
              <w:jc w:val="both"/>
            </w:pPr>
            <w:r>
              <w:t xml:space="preserve">Установка пожарного извещателя одиноким пенсионерам, инвалидам и многодетным </w:t>
            </w:r>
          </w:p>
        </w:tc>
        <w:tc>
          <w:tcPr>
            <w:tcW w:w="1200" w:type="dxa"/>
          </w:tcPr>
          <w:p w:rsidR="00D65F14" w:rsidRDefault="00D65F14" w:rsidP="00E55C09">
            <w:pPr>
              <w:jc w:val="both"/>
            </w:pPr>
            <w:r>
              <w:t>С 25.09</w:t>
            </w:r>
          </w:p>
        </w:tc>
        <w:tc>
          <w:tcPr>
            <w:tcW w:w="2001" w:type="dxa"/>
          </w:tcPr>
          <w:p w:rsidR="00D65F14" w:rsidRDefault="00D65F14" w:rsidP="00E55C09">
            <w:pPr>
              <w:jc w:val="both"/>
            </w:pPr>
            <w:r>
              <w:t>Комиссия</w:t>
            </w:r>
          </w:p>
        </w:tc>
      </w:tr>
      <w:tr w:rsidR="00D65F14" w:rsidTr="00AC129C">
        <w:tc>
          <w:tcPr>
            <w:tcW w:w="696" w:type="dxa"/>
          </w:tcPr>
          <w:p w:rsidR="00D65F14" w:rsidRDefault="00D65F14" w:rsidP="00E55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999" w:type="dxa"/>
          </w:tcPr>
          <w:p w:rsidR="00D65F14" w:rsidRDefault="00D65F14" w:rsidP="00E55C09">
            <w:pPr>
              <w:jc w:val="both"/>
            </w:pPr>
            <w:r>
              <w:t>Подготовить приспособленную технику пожаротушения к зимним условиям эксплуатации</w:t>
            </w:r>
          </w:p>
        </w:tc>
        <w:tc>
          <w:tcPr>
            <w:tcW w:w="1200" w:type="dxa"/>
          </w:tcPr>
          <w:p w:rsidR="00D65F14" w:rsidRDefault="00D65F14" w:rsidP="00E55C09">
            <w:pPr>
              <w:jc w:val="both"/>
            </w:pPr>
            <w:r>
              <w:t>До 01.11</w:t>
            </w:r>
          </w:p>
        </w:tc>
        <w:tc>
          <w:tcPr>
            <w:tcW w:w="2001" w:type="dxa"/>
          </w:tcPr>
          <w:p w:rsidR="00D65F14" w:rsidRDefault="00D65F14" w:rsidP="00E55C09">
            <w:pPr>
              <w:jc w:val="both"/>
            </w:pPr>
            <w:r>
              <w:t>ОП-ПЧ-44 (по согласованию)</w:t>
            </w:r>
          </w:p>
        </w:tc>
      </w:tr>
      <w:tr w:rsidR="00D65F14" w:rsidTr="00AC129C">
        <w:tc>
          <w:tcPr>
            <w:tcW w:w="696" w:type="dxa"/>
          </w:tcPr>
          <w:p w:rsidR="00D65F14" w:rsidRDefault="00D65F14" w:rsidP="00E55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999" w:type="dxa"/>
          </w:tcPr>
          <w:p w:rsidR="00D65F14" w:rsidRDefault="00D65F14" w:rsidP="00E55C09">
            <w:pPr>
              <w:jc w:val="both"/>
            </w:pPr>
            <w:r>
              <w:t>Раздача памяток по пожарной безопасности в СНТ «Урал»</w:t>
            </w:r>
          </w:p>
        </w:tc>
        <w:tc>
          <w:tcPr>
            <w:tcW w:w="1200" w:type="dxa"/>
          </w:tcPr>
          <w:p w:rsidR="00D65F14" w:rsidRDefault="00D65F14" w:rsidP="00E55C09">
            <w:pPr>
              <w:jc w:val="both"/>
            </w:pPr>
            <w:r>
              <w:t>25.09</w:t>
            </w:r>
          </w:p>
        </w:tc>
        <w:tc>
          <w:tcPr>
            <w:tcW w:w="2001" w:type="dxa"/>
          </w:tcPr>
          <w:p w:rsidR="00D65F14" w:rsidRDefault="00D65F14" w:rsidP="00E55C09">
            <w:pPr>
              <w:jc w:val="both"/>
            </w:pPr>
            <w:r>
              <w:t>Комиссия</w:t>
            </w:r>
          </w:p>
        </w:tc>
      </w:tr>
    </w:tbl>
    <w:p w:rsidR="00D65F14" w:rsidRDefault="00D65F14" w:rsidP="004528B0"/>
    <w:p w:rsidR="00D65F14" w:rsidRDefault="00D65F14" w:rsidP="004528B0"/>
    <w:p w:rsidR="00D65F14" w:rsidRPr="004528B0" w:rsidRDefault="00D65F14" w:rsidP="004528B0"/>
    <w:sectPr w:rsidR="00D65F14" w:rsidRPr="004528B0" w:rsidSect="0018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C40A5"/>
    <w:multiLevelType w:val="hybridMultilevel"/>
    <w:tmpl w:val="FD460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448"/>
    <w:rsid w:val="001810E5"/>
    <w:rsid w:val="00274448"/>
    <w:rsid w:val="002E3DA1"/>
    <w:rsid w:val="003252A9"/>
    <w:rsid w:val="003B1CDC"/>
    <w:rsid w:val="003D6DBD"/>
    <w:rsid w:val="00422574"/>
    <w:rsid w:val="004528B0"/>
    <w:rsid w:val="006F1E23"/>
    <w:rsid w:val="008946CF"/>
    <w:rsid w:val="00896F99"/>
    <w:rsid w:val="0094205C"/>
    <w:rsid w:val="009433EE"/>
    <w:rsid w:val="00952966"/>
    <w:rsid w:val="00AC129C"/>
    <w:rsid w:val="00C6039F"/>
    <w:rsid w:val="00D65F14"/>
    <w:rsid w:val="00E55C09"/>
    <w:rsid w:val="00E724AA"/>
    <w:rsid w:val="00E91823"/>
    <w:rsid w:val="00F47A47"/>
    <w:rsid w:val="00FC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4528B0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528B0"/>
    <w:rPr>
      <w:rFonts w:ascii="Calibri" w:hAnsi="Calibri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6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03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3</Pages>
  <Words>584</Words>
  <Characters>3330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2015-10-13T06:45:00Z</cp:lastPrinted>
  <dcterms:created xsi:type="dcterms:W3CDTF">2015-10-02T04:00:00Z</dcterms:created>
  <dcterms:modified xsi:type="dcterms:W3CDTF">2015-10-13T06:46:00Z</dcterms:modified>
</cp:coreProperties>
</file>