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12" w:rsidRDefault="00710112" w:rsidP="0050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10112" w:rsidRDefault="00710112" w:rsidP="0050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10112" w:rsidRDefault="00710112" w:rsidP="0050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112" w:rsidRDefault="00710112" w:rsidP="00502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710112" w:rsidRDefault="00710112" w:rsidP="00502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710112" w:rsidRDefault="00710112" w:rsidP="00502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710112" w:rsidRDefault="00710112" w:rsidP="00502885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27 сентября  2018 года                                                                                                 № 91 </w:t>
      </w: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 отмене  постановления  Администрации</w:t>
      </w: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 «Адамское»</w:t>
      </w: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90 от 24.09.2018 года </w:t>
      </w: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«О  внесении в государственный адресный</w:t>
      </w:r>
    </w:p>
    <w:p w:rsidR="00710112" w:rsidRPr="00FB3F33" w:rsidRDefault="00710112" w:rsidP="0050288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реестр сведений об адресах»</w:t>
      </w: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0112" w:rsidRDefault="00710112" w:rsidP="005028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0112" w:rsidRPr="00CB0359" w:rsidRDefault="00710112" w:rsidP="00502885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CB03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45F9F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 №131 «Об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710112" w:rsidRPr="00572690" w:rsidRDefault="00710112" w:rsidP="00502885">
      <w:pPr>
        <w:pStyle w:val="ListParagraph"/>
        <w:numPr>
          <w:ilvl w:val="0"/>
          <w:numId w:val="1"/>
        </w:numPr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Отменить постановление Администрации муниципального образования «Адамское» № 90 от 24 сентября  2018 года «О  внесении в государственный адресный реестр сведений об адресах».</w:t>
      </w:r>
      <w:r w:rsidRPr="005726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10112" w:rsidRPr="00574021" w:rsidRDefault="00710112" w:rsidP="00502885">
      <w:pPr>
        <w:pStyle w:val="1"/>
        <w:ind w:left="0" w:firstLine="786"/>
        <w:jc w:val="both"/>
      </w:pPr>
    </w:p>
    <w:p w:rsidR="00710112" w:rsidRDefault="00710112" w:rsidP="00502885"/>
    <w:p w:rsidR="00710112" w:rsidRDefault="00710112" w:rsidP="00502885"/>
    <w:p w:rsidR="00710112" w:rsidRDefault="00710112" w:rsidP="00502885">
      <w:pPr>
        <w:pStyle w:val="ListParagraph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710112" w:rsidRDefault="00710112" w:rsidP="00502885">
      <w:pPr>
        <w:pStyle w:val="ListParagraph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«Адамское»                                                                                      К.С. Растегаев</w:t>
      </w:r>
    </w:p>
    <w:tbl>
      <w:tblPr>
        <w:tblW w:w="4900" w:type="pct"/>
        <w:jc w:val="center"/>
        <w:tblCellSpacing w:w="30" w:type="dxa"/>
        <w:tblCellMar>
          <w:left w:w="0" w:type="dxa"/>
          <w:right w:w="0" w:type="dxa"/>
        </w:tblCellMar>
        <w:tblLook w:val="00A0"/>
      </w:tblPr>
      <w:tblGrid>
        <w:gridCol w:w="3976"/>
        <w:gridCol w:w="3946"/>
        <w:gridCol w:w="1364"/>
      </w:tblGrid>
      <w:tr w:rsidR="00710112" w:rsidRPr="004421DB" w:rsidTr="00344D03">
        <w:trPr>
          <w:gridAfter w:val="1"/>
          <w:tblCellSpacing w:w="30" w:type="dxa"/>
          <w:jc w:val="center"/>
        </w:trPr>
        <w:tc>
          <w:tcPr>
            <w:tcW w:w="0" w:type="auto"/>
            <w:gridSpan w:val="2"/>
            <w:vAlign w:val="center"/>
          </w:tcPr>
          <w:p w:rsidR="00710112" w:rsidRPr="004421DB" w:rsidRDefault="00710112" w:rsidP="00344D0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112" w:rsidRPr="004421DB" w:rsidTr="00344D03">
        <w:trPr>
          <w:tblCellSpacing w:w="30" w:type="dxa"/>
          <w:jc w:val="center"/>
        </w:trPr>
        <w:tc>
          <w:tcPr>
            <w:tcW w:w="0" w:type="auto"/>
            <w:vAlign w:val="center"/>
          </w:tcPr>
          <w:p w:rsidR="00710112" w:rsidRPr="004421DB" w:rsidRDefault="00710112" w:rsidP="0034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0112" w:rsidRPr="004421DB" w:rsidRDefault="00710112" w:rsidP="0034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10112" w:rsidRPr="004421DB" w:rsidRDefault="00710112" w:rsidP="0034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112" w:rsidRPr="004421DB" w:rsidTr="00344D03">
        <w:trPr>
          <w:tblCellSpacing w:w="30" w:type="dxa"/>
          <w:jc w:val="center"/>
        </w:trPr>
        <w:tc>
          <w:tcPr>
            <w:tcW w:w="0" w:type="auto"/>
            <w:vAlign w:val="center"/>
          </w:tcPr>
          <w:p w:rsidR="00710112" w:rsidRPr="004421DB" w:rsidRDefault="00710112" w:rsidP="0034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0112" w:rsidRPr="004421DB" w:rsidRDefault="00710112" w:rsidP="0034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0112" w:rsidRPr="004421DB" w:rsidRDefault="00710112" w:rsidP="0034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0112" w:rsidRDefault="00710112" w:rsidP="00502885"/>
    <w:p w:rsidR="00710112" w:rsidRDefault="00710112"/>
    <w:sectPr w:rsidR="00710112" w:rsidSect="0046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679FE"/>
    <w:multiLevelType w:val="hybridMultilevel"/>
    <w:tmpl w:val="4AB43040"/>
    <w:lvl w:ilvl="0" w:tplc="6FBA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350"/>
    <w:rsid w:val="00036FE2"/>
    <w:rsid w:val="00086712"/>
    <w:rsid w:val="002C60A2"/>
    <w:rsid w:val="00344D03"/>
    <w:rsid w:val="004421DB"/>
    <w:rsid w:val="00467BF8"/>
    <w:rsid w:val="00477350"/>
    <w:rsid w:val="00502885"/>
    <w:rsid w:val="00572690"/>
    <w:rsid w:val="00574021"/>
    <w:rsid w:val="005F36D2"/>
    <w:rsid w:val="00710112"/>
    <w:rsid w:val="00716324"/>
    <w:rsid w:val="00A85550"/>
    <w:rsid w:val="00CB0359"/>
    <w:rsid w:val="00D45F9F"/>
    <w:rsid w:val="00E92254"/>
    <w:rsid w:val="00ED0BCF"/>
    <w:rsid w:val="00F12A24"/>
    <w:rsid w:val="00FB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85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0288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0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162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2018-10-23T11:06:00Z</cp:lastPrinted>
  <dcterms:created xsi:type="dcterms:W3CDTF">2018-10-06T07:58:00Z</dcterms:created>
  <dcterms:modified xsi:type="dcterms:W3CDTF">2018-10-23T11:07:00Z</dcterms:modified>
</cp:coreProperties>
</file>