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84" w:rsidRDefault="00276B84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276B84" w:rsidRDefault="00276B84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76B84" w:rsidRDefault="00276B84" w:rsidP="008D77AD">
      <w:pPr>
        <w:jc w:val="center"/>
        <w:rPr>
          <w:sz w:val="24"/>
          <w:szCs w:val="24"/>
        </w:rPr>
      </w:pPr>
    </w:p>
    <w:p w:rsidR="00276B84" w:rsidRDefault="00276B84" w:rsidP="008D77AD">
      <w:pPr>
        <w:jc w:val="center"/>
      </w:pPr>
    </w:p>
    <w:p w:rsidR="00276B84" w:rsidRDefault="00276B84" w:rsidP="008D77AD">
      <w:pPr>
        <w:pStyle w:val="Caption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76B84" w:rsidRDefault="00276B84" w:rsidP="008D77AD">
      <w:pPr>
        <w:jc w:val="center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276B84" w:rsidTr="00443A6F">
        <w:tc>
          <w:tcPr>
            <w:tcW w:w="4785" w:type="dxa"/>
          </w:tcPr>
          <w:p w:rsidR="00276B84" w:rsidRPr="00443A6F" w:rsidRDefault="00276B84" w:rsidP="00443A6F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43A6F">
              <w:rPr>
                <w:b/>
                <w:bCs/>
                <w:sz w:val="24"/>
                <w:szCs w:val="24"/>
              </w:rPr>
              <w:t>2 мая 2017 года</w:t>
            </w:r>
          </w:p>
        </w:tc>
        <w:tc>
          <w:tcPr>
            <w:tcW w:w="4786" w:type="dxa"/>
          </w:tcPr>
          <w:p w:rsidR="00276B84" w:rsidRDefault="00276B84" w:rsidP="00443A6F">
            <w:pPr>
              <w:jc w:val="center"/>
            </w:pPr>
            <w:r w:rsidRPr="00443A6F">
              <w:rPr>
                <w:b/>
                <w:bCs/>
                <w:sz w:val="24"/>
                <w:szCs w:val="24"/>
              </w:rPr>
              <w:t>№ 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276B84" w:rsidRDefault="00276B84" w:rsidP="008D77AD"/>
    <w:p w:rsidR="00276B84" w:rsidRPr="001E6350" w:rsidRDefault="00276B84" w:rsidP="008D77AD">
      <w:pPr>
        <w:jc w:val="center"/>
        <w:rPr>
          <w:b/>
          <w:bCs/>
          <w:sz w:val="24"/>
          <w:szCs w:val="24"/>
          <w:lang w:eastAsia="ar-SA"/>
        </w:rPr>
      </w:pPr>
      <w:r w:rsidRPr="001E6350">
        <w:rPr>
          <w:b/>
          <w:bCs/>
          <w:sz w:val="24"/>
          <w:szCs w:val="24"/>
        </w:rPr>
        <w:t>с.Парзи</w:t>
      </w:r>
    </w:p>
    <w:p w:rsidR="00276B84" w:rsidRDefault="00276B84" w:rsidP="00C633F8">
      <w:pPr>
        <w:ind w:right="3235"/>
        <w:jc w:val="both"/>
        <w:rPr>
          <w:b/>
          <w:sz w:val="24"/>
          <w:szCs w:val="24"/>
        </w:rPr>
      </w:pPr>
    </w:p>
    <w:p w:rsidR="00276B84" w:rsidRPr="00C05486" w:rsidRDefault="00276B84" w:rsidP="00C05486">
      <w:pPr>
        <w:ind w:right="3955"/>
        <w:jc w:val="both"/>
        <w:rPr>
          <w:b/>
          <w:sz w:val="24"/>
          <w:szCs w:val="24"/>
        </w:rPr>
      </w:pPr>
      <w:r w:rsidRPr="00C05486">
        <w:rPr>
          <w:b/>
          <w:sz w:val="24"/>
          <w:szCs w:val="24"/>
        </w:rPr>
        <w:t>О внесении изменений в Порядок осуществления муниципального жилищного контроля на территории муниципального образования «</w:t>
      </w:r>
      <w:r>
        <w:rPr>
          <w:b/>
          <w:sz w:val="24"/>
          <w:szCs w:val="24"/>
        </w:rPr>
        <w:t>Парзинское</w:t>
      </w:r>
      <w:r w:rsidRPr="00C05486">
        <w:rPr>
          <w:b/>
          <w:sz w:val="24"/>
          <w:szCs w:val="24"/>
        </w:rPr>
        <w:t>», утвержденный постановлением Администрации муниципального образования «</w:t>
      </w:r>
      <w:r>
        <w:rPr>
          <w:b/>
          <w:sz w:val="24"/>
          <w:szCs w:val="24"/>
        </w:rPr>
        <w:t>Парзинское</w:t>
      </w:r>
      <w:r w:rsidRPr="00C05486">
        <w:rPr>
          <w:b/>
          <w:sz w:val="24"/>
          <w:szCs w:val="24"/>
        </w:rPr>
        <w:t xml:space="preserve">» от </w:t>
      </w:r>
      <w:r>
        <w:rPr>
          <w:b/>
          <w:sz w:val="24"/>
          <w:szCs w:val="24"/>
        </w:rPr>
        <w:t>24</w:t>
      </w:r>
      <w:r w:rsidRPr="00C05486">
        <w:rPr>
          <w:b/>
          <w:sz w:val="24"/>
          <w:szCs w:val="24"/>
        </w:rPr>
        <w:t xml:space="preserve">.12.2013 № </w:t>
      </w:r>
      <w:r>
        <w:rPr>
          <w:b/>
          <w:sz w:val="24"/>
          <w:szCs w:val="24"/>
        </w:rPr>
        <w:t>49</w:t>
      </w:r>
      <w:r w:rsidRPr="00C05486">
        <w:rPr>
          <w:b/>
          <w:sz w:val="24"/>
          <w:szCs w:val="24"/>
        </w:rPr>
        <w:t xml:space="preserve"> (в ред. постановления Администрации муниципального образования «</w:t>
      </w:r>
      <w:r>
        <w:rPr>
          <w:b/>
          <w:sz w:val="24"/>
          <w:szCs w:val="24"/>
        </w:rPr>
        <w:t>Парзинское</w:t>
      </w:r>
      <w:r w:rsidRPr="00C05486">
        <w:rPr>
          <w:b/>
          <w:sz w:val="24"/>
          <w:szCs w:val="24"/>
        </w:rPr>
        <w:t xml:space="preserve">» от </w:t>
      </w:r>
      <w:r>
        <w:rPr>
          <w:b/>
          <w:sz w:val="24"/>
          <w:szCs w:val="24"/>
        </w:rPr>
        <w:t>13</w:t>
      </w:r>
      <w:r w:rsidRPr="00C05486">
        <w:rPr>
          <w:b/>
          <w:sz w:val="24"/>
          <w:szCs w:val="24"/>
        </w:rPr>
        <w:t>.04.2016 № 1</w:t>
      </w:r>
      <w:r>
        <w:rPr>
          <w:b/>
          <w:sz w:val="24"/>
          <w:szCs w:val="24"/>
        </w:rPr>
        <w:t>1</w:t>
      </w:r>
      <w:r w:rsidRPr="00C05486">
        <w:rPr>
          <w:b/>
          <w:sz w:val="24"/>
          <w:szCs w:val="24"/>
        </w:rPr>
        <w:t>)</w:t>
      </w:r>
    </w:p>
    <w:p w:rsidR="00276B84" w:rsidRPr="00C05486" w:rsidRDefault="00276B84" w:rsidP="00C05486">
      <w:pPr>
        <w:ind w:right="4315"/>
        <w:rPr>
          <w:sz w:val="24"/>
          <w:szCs w:val="24"/>
        </w:rPr>
      </w:pPr>
    </w:p>
    <w:p w:rsidR="00276B84" w:rsidRPr="00C05486" w:rsidRDefault="00276B84" w:rsidP="00C05486">
      <w:pPr>
        <w:ind w:firstLine="360"/>
        <w:jc w:val="both"/>
        <w:rPr>
          <w:sz w:val="24"/>
          <w:szCs w:val="24"/>
        </w:rPr>
      </w:pPr>
      <w:r w:rsidRPr="00C05486">
        <w:rPr>
          <w:sz w:val="24"/>
          <w:szCs w:val="24"/>
        </w:rPr>
        <w:t>В соответствии с Федеральным законом от 26 декабря 2008 года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ред. федерального закона от 03 июля 2016 года N 277-ФЗ), руководствуясь Уставом муниципального образования «</w:t>
      </w:r>
      <w:r>
        <w:rPr>
          <w:sz w:val="24"/>
          <w:szCs w:val="24"/>
        </w:rPr>
        <w:t>Парзинское</w:t>
      </w:r>
      <w:r w:rsidRPr="00C05486">
        <w:rPr>
          <w:sz w:val="24"/>
          <w:szCs w:val="24"/>
        </w:rPr>
        <w:t xml:space="preserve">», </w:t>
      </w:r>
      <w:r w:rsidRPr="00C05486">
        <w:rPr>
          <w:b/>
          <w:sz w:val="24"/>
          <w:szCs w:val="24"/>
        </w:rPr>
        <w:t>Администрация муниципального образования «</w:t>
      </w:r>
      <w:r>
        <w:rPr>
          <w:b/>
          <w:sz w:val="24"/>
          <w:szCs w:val="24"/>
        </w:rPr>
        <w:t>Парзинское</w:t>
      </w:r>
      <w:r w:rsidRPr="00C05486">
        <w:rPr>
          <w:b/>
          <w:sz w:val="24"/>
          <w:szCs w:val="24"/>
        </w:rPr>
        <w:t xml:space="preserve">» ПОСТАНОВЛЯЕТ: </w:t>
      </w:r>
    </w:p>
    <w:p w:rsidR="00276B84" w:rsidRPr="0007294F" w:rsidRDefault="00276B84" w:rsidP="00C05486">
      <w:pPr>
        <w:pStyle w:val="a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05486">
        <w:rPr>
          <w:rFonts w:ascii="Times New Roman" w:hAnsi="Times New Roman"/>
          <w:sz w:val="24"/>
          <w:szCs w:val="24"/>
        </w:rPr>
        <w:t>Внести в Порядок осуществления муниципального жилищного контроля на территории МО «</w:t>
      </w:r>
      <w:r>
        <w:rPr>
          <w:rFonts w:ascii="Times New Roman" w:hAnsi="Times New Roman"/>
          <w:sz w:val="24"/>
          <w:szCs w:val="24"/>
        </w:rPr>
        <w:t>Парзинское</w:t>
      </w:r>
      <w:r w:rsidRPr="00C05486">
        <w:rPr>
          <w:rFonts w:ascii="Times New Roman" w:hAnsi="Times New Roman"/>
          <w:sz w:val="24"/>
          <w:szCs w:val="24"/>
        </w:rPr>
        <w:t>», утвержденный постановлением</w:t>
      </w:r>
      <w:r w:rsidRPr="0007294F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Парзинское</w:t>
      </w:r>
      <w:r w:rsidRPr="0007294F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24</w:t>
      </w:r>
      <w:r w:rsidRPr="000729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07294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3</w:t>
      </w:r>
      <w:r w:rsidRPr="0007294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49</w:t>
      </w:r>
      <w:r w:rsidRPr="0007294F">
        <w:rPr>
          <w:rFonts w:ascii="Times New Roman" w:hAnsi="Times New Roman"/>
          <w:sz w:val="24"/>
          <w:szCs w:val="24"/>
        </w:rPr>
        <w:t xml:space="preserve"> (в ред.постановления Администрации муниципального образования «</w:t>
      </w:r>
      <w:r>
        <w:rPr>
          <w:rFonts w:ascii="Times New Roman" w:hAnsi="Times New Roman"/>
          <w:sz w:val="24"/>
          <w:szCs w:val="24"/>
        </w:rPr>
        <w:t>Парзинское</w:t>
      </w:r>
      <w:r w:rsidRPr="0007294F">
        <w:rPr>
          <w:rFonts w:ascii="Times New Roman" w:hAnsi="Times New Roman"/>
          <w:sz w:val="24"/>
          <w:szCs w:val="24"/>
        </w:rPr>
        <w:t xml:space="preserve">» от </w:t>
      </w:r>
      <w:r>
        <w:rPr>
          <w:rFonts w:ascii="Times New Roman" w:hAnsi="Times New Roman"/>
          <w:sz w:val="24"/>
          <w:szCs w:val="24"/>
        </w:rPr>
        <w:t>13</w:t>
      </w:r>
      <w:r w:rsidRPr="0007294F">
        <w:rPr>
          <w:rFonts w:ascii="Times New Roman" w:hAnsi="Times New Roman"/>
          <w:sz w:val="24"/>
          <w:szCs w:val="24"/>
        </w:rPr>
        <w:t>.04.2016 № 1</w:t>
      </w:r>
      <w:r>
        <w:rPr>
          <w:rFonts w:ascii="Times New Roman" w:hAnsi="Times New Roman"/>
          <w:sz w:val="24"/>
          <w:szCs w:val="24"/>
        </w:rPr>
        <w:t>1</w:t>
      </w:r>
      <w:r w:rsidRPr="0007294F">
        <w:rPr>
          <w:rFonts w:ascii="Times New Roman" w:hAnsi="Times New Roman"/>
          <w:sz w:val="24"/>
          <w:szCs w:val="24"/>
        </w:rPr>
        <w:t>) следующие изменения:</w:t>
      </w:r>
    </w:p>
    <w:p w:rsidR="00276B84" w:rsidRPr="0007294F" w:rsidRDefault="00276B84" w:rsidP="00C05486">
      <w:pPr>
        <w:pStyle w:val="a"/>
        <w:numPr>
          <w:ilvl w:val="0"/>
          <w:numId w:val="2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4459">
        <w:rPr>
          <w:rFonts w:ascii="Times New Roman" w:hAnsi="Times New Roman"/>
          <w:b/>
          <w:sz w:val="24"/>
          <w:szCs w:val="24"/>
        </w:rPr>
        <w:t>раздел 2</w:t>
      </w:r>
      <w:r w:rsidRPr="0007294F">
        <w:rPr>
          <w:rFonts w:ascii="Times New Roman" w:hAnsi="Times New Roman"/>
          <w:sz w:val="24"/>
          <w:szCs w:val="24"/>
        </w:rPr>
        <w:t xml:space="preserve"> дополнить пунктом 4.1 следующего содержания: «4.1.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нарушений. В целях профилактики нарушений обязательных требований органы муниципального контроля выдают предостережения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контроля(надзора) и муниципального контроля», если иной порядок не установлен вышеуказанным федеральным законом, обеспечивают регулярное (не реже одного раза в год) обобщение практики осуществления в соответствующей сфере деятельности муниципального контроля, осуществляют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семинаров, разъяснительной работы в средствах массовой информации и иными способами.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осуществляют полномочия, предусмотренные пунктом 35 настоящего Порядка.»;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ab/>
        <w:t xml:space="preserve">2) </w:t>
      </w:r>
      <w:r w:rsidRPr="00074459">
        <w:rPr>
          <w:rFonts w:ascii="Times New Roman" w:hAnsi="Times New Roman"/>
          <w:b/>
          <w:sz w:val="24"/>
          <w:szCs w:val="24"/>
        </w:rPr>
        <w:t>в пункте 7: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>- второй абзац дополнить словами следующего содержания: «- за исключением случаев, получения органами муниципального контроля документов и информации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Федерации;»;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>- пятый абзац изложить в следующей редакции: «- проводить проверки региональных операторов с любой периодичностью и без формирования ежегодного плана проведения плановых проверок, без ограничения срока  проведения проверок, а внеплановые проверки - без согласования с органами прокуратуры и без предварительного уведомления региональных операторов о проведении таких проверок;»;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 xml:space="preserve">3) </w:t>
      </w:r>
      <w:r w:rsidRPr="00074459">
        <w:rPr>
          <w:rFonts w:ascii="Times New Roman" w:hAnsi="Times New Roman"/>
          <w:b/>
          <w:sz w:val="24"/>
          <w:szCs w:val="24"/>
        </w:rPr>
        <w:t>пункт 9</w:t>
      </w:r>
      <w:r w:rsidRPr="0007294F">
        <w:rPr>
          <w:rFonts w:ascii="Times New Roman" w:hAnsi="Times New Roman"/>
          <w:sz w:val="24"/>
          <w:szCs w:val="24"/>
        </w:rPr>
        <w:t xml:space="preserve"> изложить в следующей редакции: «9) Внеплановая проверка в отношение обращения и заявления, не позволяющих установить лицо, обратившееся в орган муниципального контроля, а также обращения и заявления, не содержащих сведений о фактах, указанных в пункте 2 части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контроля(надзора) и муниципального контроля», не проводится. В случае, если изложенная в обращении или заявлении информация может являться основанием в соответствии с пунктом 2 части 2 статьи 10 вышеуказанного федерального закона для проведения внеплановой проверки,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 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части 2 настоящей статьи, уполномоченными должностными лицами органа муниципального контроля может быть проведена предварительная проверка поступившей информации в порядке, предусмотренном вышеуказанным федеральным законом»;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 xml:space="preserve">4)  </w:t>
      </w:r>
      <w:r w:rsidRPr="00074459">
        <w:rPr>
          <w:rFonts w:ascii="Times New Roman" w:hAnsi="Times New Roman"/>
          <w:b/>
          <w:sz w:val="24"/>
          <w:szCs w:val="24"/>
        </w:rPr>
        <w:t>пункт 10</w:t>
      </w:r>
      <w:r w:rsidRPr="0007294F">
        <w:rPr>
          <w:rFonts w:ascii="Times New Roman" w:hAnsi="Times New Roman"/>
          <w:sz w:val="24"/>
          <w:szCs w:val="24"/>
        </w:rPr>
        <w:t xml:space="preserve"> признать утратившим силу;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 xml:space="preserve">5) </w:t>
      </w:r>
      <w:r w:rsidRPr="00074459">
        <w:rPr>
          <w:rFonts w:ascii="Times New Roman" w:hAnsi="Times New Roman"/>
          <w:b/>
          <w:sz w:val="24"/>
          <w:szCs w:val="24"/>
        </w:rPr>
        <w:t>подпункт «ж» пункта 24</w:t>
      </w:r>
      <w:r w:rsidRPr="0007294F">
        <w:rPr>
          <w:rFonts w:ascii="Times New Roman" w:hAnsi="Times New Roman"/>
          <w:sz w:val="24"/>
          <w:szCs w:val="24"/>
        </w:rPr>
        <w:t xml:space="preserve"> изложить в следующей редакции: «ж) выдача 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94F">
        <w:rPr>
          <w:rFonts w:ascii="Times New Roman" w:hAnsi="Times New Roman"/>
          <w:sz w:val="24"/>
          <w:szCs w:val="24"/>
        </w:rPr>
        <w:t>(надзора) и муниципального контроля», если иной порядок не установлен федеральным законом.»;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 xml:space="preserve">6) </w:t>
      </w:r>
      <w:r w:rsidRPr="00074459">
        <w:rPr>
          <w:rFonts w:ascii="Times New Roman" w:hAnsi="Times New Roman"/>
          <w:b/>
          <w:sz w:val="24"/>
          <w:szCs w:val="24"/>
        </w:rPr>
        <w:t>пункт 28</w:t>
      </w:r>
      <w:r w:rsidRPr="0007294F">
        <w:rPr>
          <w:rFonts w:ascii="Times New Roman" w:hAnsi="Times New Roman"/>
          <w:sz w:val="24"/>
          <w:szCs w:val="24"/>
        </w:rPr>
        <w:t xml:space="preserve"> изложить в следующей редакции: «28.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ab/>
        <w:t>7</w:t>
      </w:r>
      <w:r w:rsidRPr="00074459">
        <w:rPr>
          <w:rFonts w:ascii="Times New Roman" w:hAnsi="Times New Roman"/>
          <w:b/>
          <w:sz w:val="24"/>
          <w:szCs w:val="24"/>
        </w:rPr>
        <w:t xml:space="preserve">)  пункт 32 </w:t>
      </w:r>
      <w:r w:rsidRPr="0007294F">
        <w:rPr>
          <w:rFonts w:ascii="Times New Roman" w:hAnsi="Times New Roman"/>
          <w:sz w:val="24"/>
          <w:szCs w:val="24"/>
        </w:rPr>
        <w:t>признать утратившим силу;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ab/>
        <w:t xml:space="preserve">8) </w:t>
      </w:r>
      <w:r w:rsidRPr="00074459">
        <w:rPr>
          <w:rFonts w:ascii="Times New Roman" w:hAnsi="Times New Roman"/>
          <w:b/>
          <w:sz w:val="24"/>
          <w:szCs w:val="24"/>
        </w:rPr>
        <w:t>в пункте 35</w:t>
      </w:r>
      <w:r w:rsidRPr="0007294F">
        <w:rPr>
          <w:rFonts w:ascii="Times New Roman" w:hAnsi="Times New Roman"/>
          <w:sz w:val="24"/>
          <w:szCs w:val="24"/>
        </w:rPr>
        <w:t>: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 xml:space="preserve"> - подпункт «в» дополнить словами следующего содержания: «перечни нормативных правовых актов или их отдельных частей для каждого вида муниципального контроля, содержащих обязательные требования, оценка соблюдения которых является предметом муниципального контроля;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>-   дополнить пункт «д» словами следующего содержания:  «, а также руководств по соблюдению обязательных требований, информацию о проведении семинаров, разъяснительной работы,  а  в случае изменения обязательных требований размещаются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действие;»;</w:t>
      </w:r>
    </w:p>
    <w:p w:rsidR="00276B84" w:rsidRPr="0007294F" w:rsidRDefault="00276B84" w:rsidP="00C05486">
      <w:pPr>
        <w:pStyle w:val="a"/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294F">
        <w:rPr>
          <w:rFonts w:ascii="Times New Roman" w:hAnsi="Times New Roman"/>
          <w:sz w:val="24"/>
          <w:szCs w:val="24"/>
        </w:rPr>
        <w:t>- дополнить пунктом «е» следующего содержания: «е) обобщений практики осуществления в соответствующей сфере деятельности муниципального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294F">
        <w:rPr>
          <w:rFonts w:ascii="Times New Roman" w:hAnsi="Times New Roman"/>
          <w:sz w:val="24"/>
          <w:szCs w:val="24"/>
        </w:rPr>
        <w:t>(не реже одного раза в год),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нарушений.».</w:t>
      </w:r>
    </w:p>
    <w:p w:rsidR="00276B84" w:rsidRPr="0007294F" w:rsidRDefault="00276B84" w:rsidP="00C05486">
      <w:pPr>
        <w:pStyle w:val="a"/>
        <w:ind w:left="1065"/>
        <w:jc w:val="both"/>
        <w:rPr>
          <w:rFonts w:ascii="Times New Roman" w:hAnsi="Times New Roman"/>
          <w:sz w:val="24"/>
          <w:szCs w:val="24"/>
        </w:rPr>
      </w:pPr>
    </w:p>
    <w:p w:rsidR="00276B84" w:rsidRDefault="00276B84" w:rsidP="00C05486"/>
    <w:p w:rsidR="00276B84" w:rsidRPr="00972A6E" w:rsidRDefault="00276B84" w:rsidP="00C05486">
      <w:pPr>
        <w:rPr>
          <w:b/>
          <w:sz w:val="24"/>
          <w:szCs w:val="24"/>
        </w:rPr>
      </w:pPr>
      <w:r w:rsidRPr="00972A6E">
        <w:rPr>
          <w:b/>
          <w:sz w:val="24"/>
          <w:szCs w:val="24"/>
        </w:rPr>
        <w:t xml:space="preserve">Глава муниципального образования « Парзинское»                               </w:t>
      </w:r>
      <w:r>
        <w:rPr>
          <w:b/>
          <w:sz w:val="24"/>
          <w:szCs w:val="24"/>
        </w:rPr>
        <w:t>Т.В. Болтачева</w:t>
      </w:r>
      <w:r w:rsidRPr="00972A6E">
        <w:rPr>
          <w:b/>
          <w:sz w:val="24"/>
          <w:szCs w:val="24"/>
        </w:rPr>
        <w:t xml:space="preserve">  </w:t>
      </w:r>
    </w:p>
    <w:p w:rsidR="00276B84" w:rsidRDefault="00276B84" w:rsidP="004A1472">
      <w:pPr>
        <w:ind w:left="4956" w:firstLine="708"/>
      </w:pPr>
    </w:p>
    <w:sectPr w:rsidR="00276B84" w:rsidSect="0051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179F1"/>
    <w:multiLevelType w:val="hybridMultilevel"/>
    <w:tmpl w:val="0198600E"/>
    <w:lvl w:ilvl="0" w:tplc="9A12186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5824D4B"/>
    <w:multiLevelType w:val="hybridMultilevel"/>
    <w:tmpl w:val="E8D4D284"/>
    <w:lvl w:ilvl="0" w:tplc="3F2A81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7AD"/>
    <w:rsid w:val="0007294F"/>
    <w:rsid w:val="00074459"/>
    <w:rsid w:val="000746D0"/>
    <w:rsid w:val="000F0BED"/>
    <w:rsid w:val="001D347B"/>
    <w:rsid w:val="001E6350"/>
    <w:rsid w:val="00276B84"/>
    <w:rsid w:val="002A76C5"/>
    <w:rsid w:val="002F006A"/>
    <w:rsid w:val="00304DBD"/>
    <w:rsid w:val="00314419"/>
    <w:rsid w:val="00443A6F"/>
    <w:rsid w:val="004A1472"/>
    <w:rsid w:val="005171CD"/>
    <w:rsid w:val="00606071"/>
    <w:rsid w:val="00647ADA"/>
    <w:rsid w:val="006E5F37"/>
    <w:rsid w:val="00740E01"/>
    <w:rsid w:val="00794561"/>
    <w:rsid w:val="008610EC"/>
    <w:rsid w:val="008D77AD"/>
    <w:rsid w:val="008F56CB"/>
    <w:rsid w:val="00930BC9"/>
    <w:rsid w:val="009458BF"/>
    <w:rsid w:val="00972A6E"/>
    <w:rsid w:val="009C5DAE"/>
    <w:rsid w:val="009D6D8F"/>
    <w:rsid w:val="00A20FB3"/>
    <w:rsid w:val="00BD327C"/>
    <w:rsid w:val="00BE55D5"/>
    <w:rsid w:val="00C05486"/>
    <w:rsid w:val="00C633F8"/>
    <w:rsid w:val="00CB33B1"/>
    <w:rsid w:val="00F5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7A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7AD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8D77AD"/>
    <w:pPr>
      <w:jc w:val="center"/>
    </w:pPr>
    <w:rPr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314419"/>
    <w:pPr>
      <w:jc w:val="both"/>
    </w:pPr>
    <w:rPr>
      <w:sz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441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">
    <w:name w:val="Знак Знак2 Знак Знак Знак Знак Знак Знак Знак"/>
    <w:basedOn w:val="Normal"/>
    <w:uiPriority w:val="99"/>
    <w:rsid w:val="00C05486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customStyle="1" w:styleId="a">
    <w:name w:val="Абзац списка"/>
    <w:basedOn w:val="Normal"/>
    <w:uiPriority w:val="99"/>
    <w:rsid w:val="00C054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1343</Words>
  <Characters>7661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 </dc:title>
  <dc:subject/>
  <dc:creator>User</dc:creator>
  <cp:keywords/>
  <dc:description/>
  <cp:lastModifiedBy>STOSCOMP</cp:lastModifiedBy>
  <cp:revision>3</cp:revision>
  <dcterms:created xsi:type="dcterms:W3CDTF">2017-05-22T10:47:00Z</dcterms:created>
  <dcterms:modified xsi:type="dcterms:W3CDTF">2017-05-22T10:51:00Z</dcterms:modified>
</cp:coreProperties>
</file>