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1E7" w:rsidRDefault="00FF41E7" w:rsidP="00B341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FF41E7" w:rsidRDefault="00FF41E7" w:rsidP="00B341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FF41E7" w:rsidRDefault="00FF41E7" w:rsidP="00B341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41E7" w:rsidRDefault="00FF41E7" w:rsidP="00B341A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FF41E7" w:rsidRDefault="00FF41E7" w:rsidP="00B341A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FF41E7" w:rsidRDefault="00FF41E7" w:rsidP="00B341A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FF41E7" w:rsidRDefault="00FF41E7" w:rsidP="00B341AE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20 сентября  2018 года                                                                                                 №   88</w:t>
      </w:r>
    </w:p>
    <w:p w:rsidR="00FF41E7" w:rsidRDefault="00FF41E7" w:rsidP="00B341A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FF41E7" w:rsidRDefault="00FF41E7" w:rsidP="00B341AE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FF41E7" w:rsidRDefault="00FF41E7" w:rsidP="00B341A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41E7" w:rsidRDefault="00FF41E7" w:rsidP="00B341AE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F41E7" w:rsidRDefault="00FF41E7" w:rsidP="00B341A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Руководствуясь пп.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ПОСТАНОВЛЯЕТ:   </w:t>
      </w:r>
    </w:p>
    <w:p w:rsidR="00FF41E7" w:rsidRDefault="00FF41E7" w:rsidP="00B341A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По результатам проведенной инвентаризации разместить адреса  объектов  адресации,  ранее не размещенные в государственном адресном реестре, присвоенные до дня вступления в силу постановления Правительства  РФ от 19.11.2014 года № 1221 «Об утверждении Правил присвоения, изменения и аннулирования  адресов», расположенные по адресу:</w:t>
      </w:r>
    </w:p>
    <w:p w:rsidR="00FF41E7" w:rsidRPr="001634CF" w:rsidRDefault="00FF41E7" w:rsidP="00B341AE">
      <w:pPr>
        <w:jc w:val="both"/>
        <w:rPr>
          <w:rFonts w:ascii="Times New Roman" w:hAnsi="Times New Roman"/>
          <w:sz w:val="24"/>
          <w:szCs w:val="24"/>
        </w:rPr>
        <w:sectPr w:rsidR="00FF41E7" w:rsidRPr="001634CF">
          <w:pgSz w:w="11906" w:h="16838"/>
          <w:pgMar w:top="1134" w:right="1701" w:bottom="1134" w:left="851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>Российская Федерация, Удмуртская Республика, Глазовский муниципальный район, сельское  поселение  Адамское,  Жаворонок  территория СНТ.</w:t>
      </w:r>
    </w:p>
    <w:p w:rsidR="00FF41E7" w:rsidRDefault="00FF41E7" w:rsidP="00B341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5"/>
        <w:gridCol w:w="1906"/>
        <w:gridCol w:w="2126"/>
        <w:gridCol w:w="2126"/>
        <w:gridCol w:w="2410"/>
        <w:gridCol w:w="1276"/>
        <w:gridCol w:w="3118"/>
      </w:tblGrid>
      <w:tr w:rsidR="00FF41E7" w:rsidTr="00D2654E">
        <w:trPr>
          <w:trHeight w:val="1100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страны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субъекта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</w:p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</w:t>
            </w:r>
          </w:p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Номер</w:t>
            </w:r>
          </w:p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FF41E7" w:rsidTr="00D2654E">
        <w:trPr>
          <w:trHeight w:val="557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18:05:014013:296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18:05:014010:175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18:05:014013:286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18:05:014013:295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18:05:014010:151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18:05:014010:220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18:05:014013:291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18:05:014013:412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18:05:014013:279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18:05:014013:398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18:05:014013:262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18:05:014010:174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18:05:014013:406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18:05:014010:171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18:05:014013:287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18:05:014010:156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18:05:014010:219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18:05:014013:268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18:05:014010:168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18:05:014010:165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18:05:014013:280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18:05:014013:290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18:05:014013:346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18:05:014010:161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18:05:014010:166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18:05:014010:225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18:05:014010:216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18:05:014013:409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18:05:014013:344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18:05:014013:308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18:05:014013:407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18:05:014013:269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18:05:014013:261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18:05:014013:289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18:05:014013:310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18:05:014013:288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18:05:014013:294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18:05:014010:221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18:05:014013:415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18:05:014010:155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18:05:014013:408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18:05:014013:385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18:05:014013:313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18:05:014013:315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18:05:014013:363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18:05:014013:285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18:05:014013:282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18:05:014013:364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18:05:014013:276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18:05:014010:223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18:05:014010:176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18:05:014013:311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18:05:014013:267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18:05:014013:264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18:05:014010:224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18:05:014013:265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18:05:014010:148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18:05:014013:359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18:05:014013:273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18:05:014013:272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18:05:014010:158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18:05:014013:416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18:05:014010:214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18:05:014010:199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18:05:014010:208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18:05:014010:206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18:05:014010:212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18:05:014010:204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18:05:014013:372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18:05:014013:354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18:05:014013:270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18:05:014013:413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18:05:014010:160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18:05:014013:403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18:05:014010:209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18:05:014013:390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18:05:014013:305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18:05:014013:377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18:05:014013:380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18:05:014013:378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18:05:014010:178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18:05:014013:410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18:05:014010:232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18:05:014010:233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18:05:014010:234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18:05:014013:429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18:05:014013:432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18:05:014010:236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18:05:014013:427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18:05:014013:430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18:05:014013:431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18:05:014003:304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18:05:014010:235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18:05:014010:237</w:t>
            </w:r>
          </w:p>
        </w:tc>
      </w:tr>
      <w:tr w:rsidR="00FF41E7" w:rsidTr="00D2654E">
        <w:trPr>
          <w:trHeight w:val="542"/>
        </w:trPr>
        <w:tc>
          <w:tcPr>
            <w:tcW w:w="1715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</w:t>
            </w:r>
          </w:p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Федерация</w:t>
            </w:r>
          </w:p>
        </w:tc>
        <w:tc>
          <w:tcPr>
            <w:tcW w:w="190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Глазовский </w:t>
            </w:r>
          </w:p>
        </w:tc>
        <w:tc>
          <w:tcPr>
            <w:tcW w:w="212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Адамское</w:t>
            </w:r>
          </w:p>
        </w:tc>
        <w:tc>
          <w:tcPr>
            <w:tcW w:w="2410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СНТ «Жаворонок» </w:t>
            </w:r>
          </w:p>
        </w:tc>
        <w:tc>
          <w:tcPr>
            <w:tcW w:w="1276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118" w:type="dxa"/>
          </w:tcPr>
          <w:p w:rsidR="00FF41E7" w:rsidRDefault="00FF41E7" w:rsidP="00D265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18:05:014010:152</w:t>
            </w:r>
          </w:p>
        </w:tc>
      </w:tr>
    </w:tbl>
    <w:p w:rsidR="00FF41E7" w:rsidRDefault="00FF41E7" w:rsidP="00B341AE"/>
    <w:p w:rsidR="00FF41E7" w:rsidRDefault="00FF41E7" w:rsidP="00B341AE"/>
    <w:p w:rsidR="00FF41E7" w:rsidRDefault="00FF41E7" w:rsidP="00B341AE"/>
    <w:p w:rsidR="00FF41E7" w:rsidRDefault="00FF41E7" w:rsidP="00B341A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 «Адамское»                                   К.С. Растегаев</w:t>
      </w:r>
    </w:p>
    <w:p w:rsidR="00FF41E7" w:rsidRDefault="00FF41E7" w:rsidP="00B341AE"/>
    <w:p w:rsidR="00FF41E7" w:rsidRDefault="00FF41E7"/>
    <w:sectPr w:rsidR="00FF41E7" w:rsidSect="00D2654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584"/>
    <w:rsid w:val="000E29B8"/>
    <w:rsid w:val="001634CF"/>
    <w:rsid w:val="002C75BA"/>
    <w:rsid w:val="00325B78"/>
    <w:rsid w:val="006410D3"/>
    <w:rsid w:val="00870584"/>
    <w:rsid w:val="008E4E94"/>
    <w:rsid w:val="009F7BA8"/>
    <w:rsid w:val="00B341AE"/>
    <w:rsid w:val="00D2654E"/>
    <w:rsid w:val="00FF4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1A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B3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341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7</Pages>
  <Words>1790</Words>
  <Characters>10207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2018-09-21T10:50:00Z</cp:lastPrinted>
  <dcterms:created xsi:type="dcterms:W3CDTF">2018-09-21T10:49:00Z</dcterms:created>
  <dcterms:modified xsi:type="dcterms:W3CDTF">2018-10-23T07:37:00Z</dcterms:modified>
</cp:coreProperties>
</file>